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0"/>
        <w:gridCol w:w="1176"/>
        <w:gridCol w:w="7084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8A11BC">
        <w:trPr>
          <w:trHeight w:val="478"/>
        </w:trPr>
        <w:tc>
          <w:tcPr>
            <w:tcW w:w="1810" w:type="dxa"/>
            <w:gridSpan w:val="2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0" w:type="dxa"/>
            <w:gridSpan w:val="2"/>
          </w:tcPr>
          <w:p w14:paraId="12F24EA1" w14:textId="5F060729" w:rsidR="00EA5136" w:rsidRPr="00A938B0" w:rsidRDefault="004A645E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4A645E">
              <w:rPr>
                <w:rFonts w:ascii="Arial" w:hAnsi="Arial" w:cs="Arial"/>
                <w:b/>
              </w:rPr>
              <w:t>/mx-marketo/mx-dm-library/template-library-by-brand/smile-direct-club/sdc-client-template.html</w:t>
            </w:r>
          </w:p>
        </w:tc>
      </w:tr>
      <w:tr w:rsidR="00A938B0" w14:paraId="13E717DA" w14:textId="77777777" w:rsidTr="008A11BC">
        <w:trPr>
          <w:trHeight w:val="1374"/>
        </w:trPr>
        <w:tc>
          <w:tcPr>
            <w:tcW w:w="1810" w:type="dxa"/>
            <w:gridSpan w:val="2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0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8A11BC">
        <w:trPr>
          <w:trHeight w:val="870"/>
        </w:trPr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0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6F1934F2" w14:textId="5F54829A" w:rsidTr="0025479E">
        <w:trPr>
          <w:trHeight w:val="330"/>
        </w:trPr>
        <w:tc>
          <w:tcPr>
            <w:tcW w:w="1810" w:type="dxa"/>
            <w:gridSpan w:val="2"/>
          </w:tcPr>
          <w:p w14:paraId="0987C780" w14:textId="5F8AFE7F" w:rsidR="00A70335" w:rsidRPr="00310B49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0" w:type="dxa"/>
            <w:gridSpan w:val="2"/>
          </w:tcPr>
          <w:p w14:paraId="48233DD0" w14:textId="77D7B934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E89C6A4" w14:textId="77777777" w:rsidTr="008A11BC">
        <w:trPr>
          <w:trHeight w:val="898"/>
        </w:trPr>
        <w:tc>
          <w:tcPr>
            <w:tcW w:w="1810" w:type="dxa"/>
            <w:gridSpan w:val="2"/>
            <w:vMerge w:val="restart"/>
          </w:tcPr>
          <w:p w14:paraId="01DC026F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4521F2C3" w:rsidR="00A70335" w:rsidRDefault="004A645E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600x300</w:t>
            </w:r>
          </w:p>
        </w:tc>
        <w:tc>
          <w:tcPr>
            <w:tcW w:w="7084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8A11BC">
        <w:trPr>
          <w:trHeight w:val="423"/>
        </w:trPr>
        <w:tc>
          <w:tcPr>
            <w:tcW w:w="1810" w:type="dxa"/>
            <w:gridSpan w:val="2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4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8A11BC">
        <w:trPr>
          <w:trHeight w:val="317"/>
        </w:trPr>
        <w:tc>
          <w:tcPr>
            <w:tcW w:w="1810" w:type="dxa"/>
            <w:gridSpan w:val="2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4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4A645E">
        <w:trPr>
          <w:trHeight w:val="492"/>
        </w:trPr>
        <w:tc>
          <w:tcPr>
            <w:tcW w:w="1810" w:type="dxa"/>
            <w:gridSpan w:val="2"/>
            <w:vMerge w:val="restart"/>
          </w:tcPr>
          <w:p w14:paraId="13CED660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8A11BC">
        <w:trPr>
          <w:trHeight w:val="1480"/>
        </w:trPr>
        <w:tc>
          <w:tcPr>
            <w:tcW w:w="1810" w:type="dxa"/>
            <w:gridSpan w:val="2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0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359722F0" w14:textId="77777777" w:rsidTr="00721FE8">
        <w:trPr>
          <w:trHeight w:val="720"/>
        </w:trPr>
        <w:tc>
          <w:tcPr>
            <w:tcW w:w="1800" w:type="dxa"/>
            <w:vMerge w:val="restart"/>
          </w:tcPr>
          <w:p w14:paraId="69DF8FBE" w14:textId="3AEBF2F9" w:rsidR="00EE0759" w:rsidRPr="00310B4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3"/>
          </w:tcPr>
          <w:p w14:paraId="409A5CCA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CE69961" w14:textId="77777777" w:rsidR="00EE0759" w:rsidRDefault="00EE075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:rsidRPr="004C2657" w14:paraId="093551DF" w14:textId="77777777" w:rsidTr="00EE0759">
        <w:trPr>
          <w:trHeight w:val="697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2241F0B" w14:textId="77777777" w:rsidR="00EE075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  <w:tcBorders>
              <w:bottom w:val="single" w:sz="4" w:space="0" w:color="auto"/>
            </w:tcBorders>
          </w:tcPr>
          <w:p w14:paraId="3EC791E8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ECC0" w14:textId="77777777" w:rsidR="00102719" w:rsidRDefault="00102719" w:rsidP="00B9316B">
      <w:r>
        <w:separator/>
      </w:r>
    </w:p>
  </w:endnote>
  <w:endnote w:type="continuationSeparator" w:id="0">
    <w:p w14:paraId="484CBC9D" w14:textId="77777777" w:rsidR="00102719" w:rsidRDefault="00102719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4F5A" w14:textId="77777777" w:rsidR="00102719" w:rsidRDefault="00102719" w:rsidP="00B9316B">
      <w:r>
        <w:separator/>
      </w:r>
    </w:p>
  </w:footnote>
  <w:footnote w:type="continuationSeparator" w:id="0">
    <w:p w14:paraId="05D77704" w14:textId="77777777" w:rsidR="00102719" w:rsidRDefault="00102719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24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6</cp:revision>
  <cp:lastPrinted>2013-05-25T21:51:00Z</cp:lastPrinted>
  <dcterms:created xsi:type="dcterms:W3CDTF">2023-09-07T20:03:00Z</dcterms:created>
  <dcterms:modified xsi:type="dcterms:W3CDTF">2023-09-13T20:57:00Z</dcterms:modified>
</cp:coreProperties>
</file>