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6"/>
        <w:gridCol w:w="1394"/>
        <w:gridCol w:w="6876"/>
      </w:tblGrid>
      <w:tr w:rsidR="000923EB" w14:paraId="464CE03C" w14:textId="77777777" w:rsidTr="00101B97">
        <w:trPr>
          <w:trHeight w:val="284"/>
        </w:trPr>
        <w:tc>
          <w:tcPr>
            <w:tcW w:w="10070" w:type="dxa"/>
            <w:gridSpan w:val="4"/>
            <w:shd w:val="clear" w:color="auto" w:fill="DEDEE0" w:themeFill="background2"/>
          </w:tcPr>
          <w:p w14:paraId="0732E376" w14:textId="77777777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1</w:t>
            </w:r>
          </w:p>
        </w:tc>
      </w:tr>
      <w:tr w:rsidR="00CA3392" w14:paraId="326F0CF9" w14:textId="77777777" w:rsidTr="00101B97">
        <w:trPr>
          <w:trHeight w:val="436"/>
        </w:trPr>
        <w:tc>
          <w:tcPr>
            <w:tcW w:w="1794" w:type="dxa"/>
          </w:tcPr>
          <w:p w14:paraId="0E434ABF" w14:textId="1CDC11A5" w:rsidR="00CA3392" w:rsidRPr="00D92776" w:rsidRDefault="00C83163" w:rsidP="006349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Template</w:t>
            </w:r>
            <w:r w:rsidR="00CA3392">
              <w:rPr>
                <w:rFonts w:ascii="Arial" w:hAnsi="Arial" w:cs="Arial"/>
                <w:b/>
              </w:rPr>
              <w:t>:</w:t>
            </w:r>
            <w:r w:rsidR="00CA3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76" w:type="dxa"/>
            <w:gridSpan w:val="3"/>
          </w:tcPr>
          <w:p w14:paraId="469738E9" w14:textId="257DDC5E" w:rsidR="00CA3392" w:rsidRPr="00D92776" w:rsidRDefault="00C74C21" w:rsidP="00634999">
            <w:pPr>
              <w:spacing w:before="120" w:after="120"/>
              <w:rPr>
                <w:rFonts w:ascii="Arial" w:hAnsi="Arial" w:cs="Arial"/>
              </w:rPr>
            </w:pPr>
            <w:r w:rsidRPr="00C74C21">
              <w:rPr>
                <w:rFonts w:ascii="Arial" w:hAnsi="Arial" w:cs="Arial"/>
              </w:rPr>
              <w:t>/mx-marketo/mx-dm-library/template-library-by-brand/olam/olam-client-template.html</w:t>
            </w:r>
          </w:p>
        </w:tc>
      </w:tr>
      <w:tr w:rsidR="00934422" w14:paraId="74BF2A09" w14:textId="77777777" w:rsidTr="00101B97">
        <w:trPr>
          <w:trHeight w:val="436"/>
        </w:trPr>
        <w:tc>
          <w:tcPr>
            <w:tcW w:w="1794" w:type="dxa"/>
          </w:tcPr>
          <w:p w14:paraId="69518D7D" w14:textId="77777777" w:rsidR="00934422" w:rsidRDefault="00934422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8ADD6DD" w14:textId="77777777" w:rsidR="00934422" w:rsidRDefault="00934422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76" w:type="dxa"/>
            <w:gridSpan w:val="3"/>
          </w:tcPr>
          <w:p w14:paraId="4018D00D" w14:textId="77777777" w:rsidR="004A6EED" w:rsidRDefault="004A6EED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F24EA1" w14:textId="77777777" w:rsidR="00EA5136" w:rsidRPr="00EA5136" w:rsidRDefault="00EA5136" w:rsidP="00EA51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4422" w14:paraId="5DBBC5C8" w14:textId="77777777" w:rsidTr="00101B97">
        <w:trPr>
          <w:trHeight w:val="870"/>
        </w:trPr>
        <w:tc>
          <w:tcPr>
            <w:tcW w:w="1794" w:type="dxa"/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76" w:type="dxa"/>
            <w:gridSpan w:val="3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32B9" w14:paraId="0429F2A5" w14:textId="77777777" w:rsidTr="006932B9">
        <w:trPr>
          <w:trHeight w:val="1240"/>
        </w:trPr>
        <w:tc>
          <w:tcPr>
            <w:tcW w:w="1794" w:type="dxa"/>
            <w:vMerge w:val="restart"/>
          </w:tcPr>
          <w:p w14:paraId="1688DAD9" w14:textId="77777777" w:rsidR="006932B9" w:rsidRDefault="006932B9" w:rsidP="006932B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78D5D9F6" w14:textId="77777777" w:rsidR="006932B9" w:rsidRDefault="006932B9" w:rsidP="006932B9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F17BD49" w14:textId="77777777" w:rsidR="006932B9" w:rsidRDefault="006932B9" w:rsidP="006932B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1B407207" w14:textId="030A74B3" w:rsidR="006932B9" w:rsidRDefault="00C74C21" w:rsidP="006932B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600x285</w:t>
            </w:r>
          </w:p>
        </w:tc>
        <w:tc>
          <w:tcPr>
            <w:tcW w:w="6876" w:type="dxa"/>
          </w:tcPr>
          <w:p w14:paraId="12633D0E" w14:textId="77777777" w:rsidR="006932B9" w:rsidRDefault="006932B9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12B62B36" w14:textId="77777777" w:rsidTr="006932B9">
        <w:trPr>
          <w:trHeight w:val="700"/>
        </w:trPr>
        <w:tc>
          <w:tcPr>
            <w:tcW w:w="1794" w:type="dxa"/>
            <w:vMerge/>
          </w:tcPr>
          <w:p w14:paraId="56A9BA8D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7C079905" w14:textId="77777777" w:rsidR="00101B97" w:rsidRDefault="00101B9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8669621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229A40D7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483F4A15" w14:textId="77777777" w:rsidTr="00101B97">
        <w:trPr>
          <w:trHeight w:val="809"/>
        </w:trPr>
        <w:tc>
          <w:tcPr>
            <w:tcW w:w="1794" w:type="dxa"/>
            <w:vMerge/>
          </w:tcPr>
          <w:p w14:paraId="08BCAE5F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497A2B15" w14:textId="5EBFFCD9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6ED3A3C9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75B2B6C4" w14:textId="7CF80B6B" w:rsidTr="00101B97">
        <w:trPr>
          <w:trHeight w:val="530"/>
        </w:trPr>
        <w:tc>
          <w:tcPr>
            <w:tcW w:w="1800" w:type="dxa"/>
            <w:gridSpan w:val="2"/>
            <w:vMerge w:val="restart"/>
          </w:tcPr>
          <w:p w14:paraId="351126D8" w14:textId="54F00981" w:rsidR="00101B97" w:rsidRDefault="00C74C21" w:rsidP="0058116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Header and </w:t>
            </w:r>
            <w:r w:rsidR="00101B97" w:rsidRPr="00310B49">
              <w:rPr>
                <w:rFonts w:ascii="Arial" w:hAnsi="Arial" w:cs="Arial"/>
                <w:b/>
              </w:rPr>
              <w:t>Body Copy:</w:t>
            </w:r>
            <w:r w:rsidR="00101B97">
              <w:rPr>
                <w:rFonts w:ascii="Arial" w:hAnsi="Arial" w:cs="Arial"/>
              </w:rPr>
              <w:t xml:space="preserve"> </w:t>
            </w:r>
          </w:p>
          <w:p w14:paraId="151C31E4" w14:textId="77777777" w:rsidR="00101B97" w:rsidRPr="00C43C6E" w:rsidRDefault="00101B97" w:rsidP="00101B9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52DAFF15" w14:textId="14DB28C9" w:rsidR="00101B97" w:rsidRPr="00C43C6E" w:rsidRDefault="00101B97" w:rsidP="00101B9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URLs for any inline </w:t>
            </w:r>
            <w:r w:rsidR="004C2657">
              <w:rPr>
                <w:rFonts w:ascii="Arial" w:hAnsi="Arial" w:cs="Arial"/>
              </w:rPr>
              <w:t>CTAs</w:t>
            </w:r>
          </w:p>
        </w:tc>
      </w:tr>
      <w:tr w:rsidR="00101B97" w14:paraId="26517DFA" w14:textId="77777777" w:rsidTr="00C74C21">
        <w:trPr>
          <w:trHeight w:val="2788"/>
        </w:trPr>
        <w:tc>
          <w:tcPr>
            <w:tcW w:w="1800" w:type="dxa"/>
            <w:gridSpan w:val="2"/>
            <w:vMerge/>
          </w:tcPr>
          <w:p w14:paraId="212CE723" w14:textId="77777777" w:rsidR="00101B97" w:rsidRPr="00310B49" w:rsidRDefault="00101B97" w:rsidP="0058116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109144B5" w14:textId="77777777" w:rsidR="00101B97" w:rsidRDefault="00101B97" w:rsidP="00101B97">
            <w:pPr>
              <w:spacing w:before="120" w:after="120"/>
              <w:rPr>
                <w:rFonts w:ascii="Arial" w:hAnsi="Arial" w:cs="Arial"/>
              </w:rPr>
            </w:pPr>
          </w:p>
          <w:p w14:paraId="5E6F7C1F" w14:textId="77777777" w:rsidR="00101B97" w:rsidRDefault="00101B97" w:rsidP="00101B97">
            <w:pPr>
              <w:spacing w:before="120" w:after="120"/>
              <w:rPr>
                <w:rFonts w:ascii="Arial" w:hAnsi="Arial" w:cs="Arial"/>
              </w:rPr>
            </w:pPr>
          </w:p>
          <w:p w14:paraId="05148B2F" w14:textId="77777777" w:rsidR="00101B97" w:rsidRDefault="00101B97" w:rsidP="00101B97">
            <w:pPr>
              <w:spacing w:before="120" w:after="120"/>
              <w:rPr>
                <w:rFonts w:ascii="Arial" w:hAnsi="Arial" w:cs="Arial"/>
              </w:rPr>
            </w:pPr>
          </w:p>
          <w:p w14:paraId="3E1F466D" w14:textId="77777777" w:rsidR="00101B97" w:rsidRDefault="00101B97" w:rsidP="00101B97">
            <w:pPr>
              <w:spacing w:before="120" w:after="120"/>
              <w:rPr>
                <w:rFonts w:ascii="Arial" w:hAnsi="Arial" w:cs="Arial"/>
              </w:rPr>
            </w:pPr>
          </w:p>
          <w:p w14:paraId="61D3A766" w14:textId="77777777" w:rsidR="00101B97" w:rsidRDefault="00101B97" w:rsidP="00101B97">
            <w:pPr>
              <w:spacing w:before="120" w:after="120"/>
              <w:rPr>
                <w:rFonts w:ascii="Arial" w:hAnsi="Arial" w:cs="Arial"/>
              </w:rPr>
            </w:pPr>
          </w:p>
          <w:p w14:paraId="52ABDD31" w14:textId="77777777" w:rsidR="00101B97" w:rsidRDefault="00101B97" w:rsidP="00101B9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74C21" w14:paraId="4C5EE6A1" w14:textId="77777777" w:rsidTr="00721FE8">
        <w:trPr>
          <w:trHeight w:val="1240"/>
        </w:trPr>
        <w:tc>
          <w:tcPr>
            <w:tcW w:w="1794" w:type="dxa"/>
            <w:vMerge w:val="restart"/>
          </w:tcPr>
          <w:p w14:paraId="67C91456" w14:textId="04F21395" w:rsidR="00C74C21" w:rsidRDefault="00C74C21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Middle</w:t>
            </w:r>
            <w:r>
              <w:rPr>
                <w:rFonts w:ascii="Arial" w:hAnsi="Arial" w:cs="Arial"/>
                <w:b/>
              </w:rPr>
              <w:t xml:space="preserve"> 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281E22F3" w14:textId="77777777" w:rsidR="00C74C21" w:rsidRDefault="00C74C21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272F99D9" w14:textId="77777777" w:rsidR="00C74C21" w:rsidRDefault="00C74C21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682DDDF1" w14:textId="7202AE6C" w:rsidR="00C74C21" w:rsidRDefault="00C74C21" w:rsidP="00721FE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600x</w:t>
            </w:r>
            <w:r>
              <w:rPr>
                <w:rFonts w:ascii="Arial" w:hAnsi="Arial" w:cs="Arial"/>
              </w:rPr>
              <w:t>140</w:t>
            </w:r>
          </w:p>
        </w:tc>
        <w:tc>
          <w:tcPr>
            <w:tcW w:w="6876" w:type="dxa"/>
          </w:tcPr>
          <w:p w14:paraId="42A844A9" w14:textId="77777777" w:rsidR="00C74C21" w:rsidRDefault="00C74C21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74C21" w14:paraId="5C6BC4B4" w14:textId="77777777" w:rsidTr="00721FE8">
        <w:trPr>
          <w:trHeight w:val="700"/>
        </w:trPr>
        <w:tc>
          <w:tcPr>
            <w:tcW w:w="1794" w:type="dxa"/>
            <w:vMerge/>
          </w:tcPr>
          <w:p w14:paraId="6FC28328" w14:textId="77777777" w:rsidR="00C74C21" w:rsidRDefault="00C74C21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142E791D" w14:textId="77777777" w:rsidR="00C74C21" w:rsidRDefault="00C74C21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55E91072" w14:textId="77777777" w:rsidR="00C74C21" w:rsidRDefault="00C74C21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6928C71E" w14:textId="77777777" w:rsidR="00C74C21" w:rsidRDefault="00C74C21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74C21" w14:paraId="55A8315B" w14:textId="77777777" w:rsidTr="00721FE8">
        <w:trPr>
          <w:trHeight w:val="809"/>
        </w:trPr>
        <w:tc>
          <w:tcPr>
            <w:tcW w:w="1794" w:type="dxa"/>
            <w:vMerge/>
          </w:tcPr>
          <w:p w14:paraId="2D66226E" w14:textId="77777777" w:rsidR="00C74C21" w:rsidRDefault="00C74C21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4243A529" w14:textId="77777777" w:rsidR="00C74C21" w:rsidRDefault="00C74C21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3823EF82" w14:textId="77777777" w:rsidR="00C74C21" w:rsidRDefault="00C74C21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1E8EBC1A" w14:textId="77777777" w:rsidTr="004C2657">
        <w:trPr>
          <w:trHeight w:val="720"/>
        </w:trPr>
        <w:tc>
          <w:tcPr>
            <w:tcW w:w="1800" w:type="dxa"/>
            <w:gridSpan w:val="2"/>
            <w:vMerge w:val="restart"/>
          </w:tcPr>
          <w:p w14:paraId="25B5F03A" w14:textId="53069FB6" w:rsidR="004C2657" w:rsidRPr="00310B49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0CB3D54D" w14:textId="0B6CBC6D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4FCDA062" w14:textId="77777777" w:rsidR="004C2657" w:rsidRDefault="004C2657" w:rsidP="00101B9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394CCB7D" w14:textId="77777777" w:rsidTr="00101B97">
        <w:trPr>
          <w:trHeight w:val="697"/>
        </w:trPr>
        <w:tc>
          <w:tcPr>
            <w:tcW w:w="1800" w:type="dxa"/>
            <w:gridSpan w:val="2"/>
            <w:vMerge/>
          </w:tcPr>
          <w:p w14:paraId="67D62027" w14:textId="77777777" w:rsidR="004C2657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1C9C754D" w14:textId="462757EC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6932B9" w:rsidRPr="006932B9" w14:paraId="45CD5A39" w14:textId="77777777" w:rsidTr="00721FE8">
        <w:trPr>
          <w:trHeight w:val="725"/>
        </w:trPr>
        <w:tc>
          <w:tcPr>
            <w:tcW w:w="10070" w:type="dxa"/>
            <w:gridSpan w:val="4"/>
          </w:tcPr>
          <w:p w14:paraId="0EDCC063" w14:textId="3A7A5657" w:rsidR="006932B9" w:rsidRPr="006932B9" w:rsidRDefault="00C74C21" w:rsidP="00C74C21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Colum </w:t>
            </w:r>
            <w:r w:rsidR="006932B9" w:rsidRPr="006932B9">
              <w:rPr>
                <w:rFonts w:ascii="Arial" w:hAnsi="Arial" w:cs="Arial"/>
                <w:b/>
                <w:bCs/>
              </w:rPr>
              <w:t xml:space="preserve">Content Slot 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6932B9" w:rsidRPr="00C43C6E" w14:paraId="580B49B3" w14:textId="77777777" w:rsidTr="00721FE8">
        <w:trPr>
          <w:trHeight w:val="530"/>
        </w:trPr>
        <w:tc>
          <w:tcPr>
            <w:tcW w:w="1800" w:type="dxa"/>
            <w:gridSpan w:val="2"/>
            <w:vMerge w:val="restart"/>
          </w:tcPr>
          <w:p w14:paraId="19AE8040" w14:textId="77777777" w:rsidR="006932B9" w:rsidRDefault="006932B9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567AD943" w14:textId="77777777" w:rsidR="006932B9" w:rsidRPr="00C43C6E" w:rsidRDefault="006932B9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41EDBA27" w14:textId="77777777" w:rsidR="006932B9" w:rsidRPr="00C43C6E" w:rsidRDefault="006932B9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6932B9" w14:paraId="7014C284" w14:textId="77777777" w:rsidTr="00C74C21">
        <w:trPr>
          <w:trHeight w:val="1304"/>
        </w:trPr>
        <w:tc>
          <w:tcPr>
            <w:tcW w:w="1800" w:type="dxa"/>
            <w:gridSpan w:val="2"/>
            <w:vMerge/>
          </w:tcPr>
          <w:p w14:paraId="44174892" w14:textId="77777777" w:rsidR="006932B9" w:rsidRPr="00310B49" w:rsidRDefault="006932B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16C71F9F" w14:textId="77777777" w:rsidR="006932B9" w:rsidRDefault="006932B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32B9" w14:paraId="605BB862" w14:textId="77777777" w:rsidTr="00721FE8">
        <w:trPr>
          <w:trHeight w:val="720"/>
        </w:trPr>
        <w:tc>
          <w:tcPr>
            <w:tcW w:w="1800" w:type="dxa"/>
            <w:gridSpan w:val="2"/>
            <w:vMerge w:val="restart"/>
          </w:tcPr>
          <w:p w14:paraId="67774527" w14:textId="77777777" w:rsidR="006932B9" w:rsidRPr="00310B49" w:rsidRDefault="006932B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65A4C51A" w14:textId="77777777" w:rsidR="006932B9" w:rsidRPr="004C2657" w:rsidRDefault="006932B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7D2A71C6" w14:textId="77777777" w:rsidR="006932B9" w:rsidRDefault="006932B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32B9" w:rsidRPr="004C2657" w14:paraId="5CEBB120" w14:textId="77777777" w:rsidTr="00721FE8">
        <w:trPr>
          <w:trHeight w:val="697"/>
        </w:trPr>
        <w:tc>
          <w:tcPr>
            <w:tcW w:w="1800" w:type="dxa"/>
            <w:gridSpan w:val="2"/>
            <w:vMerge/>
          </w:tcPr>
          <w:p w14:paraId="39BD6064" w14:textId="77777777" w:rsidR="006932B9" w:rsidRDefault="006932B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3127BF89" w14:textId="77777777" w:rsidR="006932B9" w:rsidRPr="004C2657" w:rsidRDefault="006932B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6932B9" w14:paraId="7F19F1A3" w14:textId="77777777" w:rsidTr="00721FE8">
        <w:trPr>
          <w:trHeight w:val="725"/>
        </w:trPr>
        <w:tc>
          <w:tcPr>
            <w:tcW w:w="10070" w:type="dxa"/>
            <w:gridSpan w:val="4"/>
          </w:tcPr>
          <w:p w14:paraId="7CB9CDD2" w14:textId="0CCC32C7" w:rsidR="006932B9" w:rsidRPr="006932B9" w:rsidRDefault="00C74C21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Column </w:t>
            </w:r>
            <w:r w:rsidR="006932B9" w:rsidRPr="006932B9">
              <w:rPr>
                <w:rFonts w:ascii="Arial" w:hAnsi="Arial" w:cs="Arial"/>
                <w:b/>
                <w:bCs/>
              </w:rPr>
              <w:t xml:space="preserve">Content Slot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6932B9" w14:paraId="57EEA73E" w14:textId="77777777" w:rsidTr="00C74C21">
        <w:trPr>
          <w:trHeight w:val="2330"/>
        </w:trPr>
        <w:tc>
          <w:tcPr>
            <w:tcW w:w="1800" w:type="dxa"/>
            <w:gridSpan w:val="2"/>
            <w:vMerge w:val="restart"/>
          </w:tcPr>
          <w:p w14:paraId="230772D9" w14:textId="77777777" w:rsidR="006932B9" w:rsidRDefault="006932B9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6FCDA42E" w14:textId="77777777" w:rsidR="006932B9" w:rsidRPr="00C43C6E" w:rsidRDefault="006932B9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3F205F23" w14:textId="77777777" w:rsidR="006932B9" w:rsidRPr="00C43C6E" w:rsidRDefault="006932B9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6932B9" w14:paraId="64011DFC" w14:textId="77777777" w:rsidTr="00C74C21">
        <w:trPr>
          <w:trHeight w:val="1340"/>
        </w:trPr>
        <w:tc>
          <w:tcPr>
            <w:tcW w:w="1800" w:type="dxa"/>
            <w:gridSpan w:val="2"/>
            <w:vMerge/>
          </w:tcPr>
          <w:p w14:paraId="7992D414" w14:textId="77777777" w:rsidR="006932B9" w:rsidRPr="00310B49" w:rsidRDefault="006932B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1D3B017D" w14:textId="77777777" w:rsidR="006932B9" w:rsidRDefault="006932B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BB4D94B" w14:textId="77777777" w:rsidR="006932B9" w:rsidRDefault="006932B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32B9" w14:paraId="038E82B1" w14:textId="77777777" w:rsidTr="00721FE8">
        <w:trPr>
          <w:trHeight w:val="720"/>
        </w:trPr>
        <w:tc>
          <w:tcPr>
            <w:tcW w:w="1800" w:type="dxa"/>
            <w:gridSpan w:val="2"/>
            <w:vMerge w:val="restart"/>
          </w:tcPr>
          <w:p w14:paraId="19E8439C" w14:textId="77777777" w:rsidR="006932B9" w:rsidRPr="00310B49" w:rsidRDefault="006932B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7E768332" w14:textId="77777777" w:rsidR="006932B9" w:rsidRPr="004C2657" w:rsidRDefault="006932B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239418F7" w14:textId="77777777" w:rsidR="006932B9" w:rsidRDefault="006932B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32B9" w14:paraId="2D07445B" w14:textId="77777777" w:rsidTr="00721FE8">
        <w:trPr>
          <w:trHeight w:val="697"/>
        </w:trPr>
        <w:tc>
          <w:tcPr>
            <w:tcW w:w="1800" w:type="dxa"/>
            <w:gridSpan w:val="2"/>
            <w:vMerge/>
          </w:tcPr>
          <w:p w14:paraId="0D38744E" w14:textId="77777777" w:rsidR="006932B9" w:rsidRDefault="006932B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49D28A0F" w14:textId="77777777" w:rsidR="006932B9" w:rsidRPr="004C2657" w:rsidRDefault="006932B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C74C21" w14:paraId="302F3F42" w14:textId="77777777" w:rsidTr="00721FE8">
        <w:trPr>
          <w:trHeight w:val="1240"/>
        </w:trPr>
        <w:tc>
          <w:tcPr>
            <w:tcW w:w="1794" w:type="dxa"/>
            <w:vMerge w:val="restart"/>
          </w:tcPr>
          <w:p w14:paraId="59DB4697" w14:textId="1F86798F" w:rsidR="00C74C21" w:rsidRDefault="00C74C21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Bottom</w:t>
            </w:r>
            <w:r>
              <w:rPr>
                <w:rFonts w:ascii="Arial" w:hAnsi="Arial" w:cs="Arial"/>
                <w:b/>
              </w:rPr>
              <w:t xml:space="preserve"> 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4C2FE5B2" w14:textId="77777777" w:rsidR="00C74C21" w:rsidRDefault="00C74C21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48BCB82" w14:textId="77777777" w:rsidR="00C74C21" w:rsidRDefault="00C74C21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620B1F01" w14:textId="77777777" w:rsidR="00C74C21" w:rsidRDefault="00C74C21" w:rsidP="00721FE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600x140</w:t>
            </w:r>
          </w:p>
        </w:tc>
        <w:tc>
          <w:tcPr>
            <w:tcW w:w="6876" w:type="dxa"/>
          </w:tcPr>
          <w:p w14:paraId="5FB14EF7" w14:textId="77777777" w:rsidR="00C74C21" w:rsidRDefault="00C74C21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74C21" w14:paraId="607AB093" w14:textId="77777777" w:rsidTr="00721FE8">
        <w:trPr>
          <w:trHeight w:val="700"/>
        </w:trPr>
        <w:tc>
          <w:tcPr>
            <w:tcW w:w="1794" w:type="dxa"/>
            <w:vMerge/>
          </w:tcPr>
          <w:p w14:paraId="1F9AA58A" w14:textId="77777777" w:rsidR="00C74C21" w:rsidRDefault="00C74C21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0ACD5B74" w14:textId="77777777" w:rsidR="00C74C21" w:rsidRDefault="00C74C21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033A2D16" w14:textId="77777777" w:rsidR="00C74C21" w:rsidRDefault="00C74C21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69E06474" w14:textId="77777777" w:rsidR="00C74C21" w:rsidRDefault="00C74C21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74C21" w14:paraId="7103FB60" w14:textId="77777777" w:rsidTr="00721FE8">
        <w:trPr>
          <w:trHeight w:val="809"/>
        </w:trPr>
        <w:tc>
          <w:tcPr>
            <w:tcW w:w="1794" w:type="dxa"/>
            <w:vMerge/>
          </w:tcPr>
          <w:p w14:paraId="5DD4E09A" w14:textId="77777777" w:rsidR="00C74C21" w:rsidRDefault="00C74C21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4AB94EAF" w14:textId="77777777" w:rsidR="00C74C21" w:rsidRDefault="00C74C21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420C6824" w14:textId="77777777" w:rsidR="00C74C21" w:rsidRDefault="00C74C21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B8DC9" w14:textId="77777777" w:rsidR="00134204" w:rsidRDefault="00134204" w:rsidP="00B9316B">
      <w:r>
        <w:separator/>
      </w:r>
    </w:p>
  </w:endnote>
  <w:endnote w:type="continuationSeparator" w:id="0">
    <w:p w14:paraId="7A2879B2" w14:textId="77777777" w:rsidR="00134204" w:rsidRDefault="00134204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2F91" w14:textId="77777777" w:rsidR="00134204" w:rsidRDefault="00134204" w:rsidP="00B9316B">
      <w:r>
        <w:separator/>
      </w:r>
    </w:p>
  </w:footnote>
  <w:footnote w:type="continuationSeparator" w:id="0">
    <w:p w14:paraId="0EC2A82D" w14:textId="77777777" w:rsidR="00134204" w:rsidRDefault="00134204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6CBE"/>
    <w:multiLevelType w:val="multilevel"/>
    <w:tmpl w:val="1C0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4A95"/>
    <w:multiLevelType w:val="multilevel"/>
    <w:tmpl w:val="C66800F8"/>
    <w:numStyleLink w:val="Style1"/>
  </w:abstractNum>
  <w:abstractNum w:abstractNumId="15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8E6540"/>
    <w:multiLevelType w:val="multilevel"/>
    <w:tmpl w:val="C66800F8"/>
    <w:numStyleLink w:val="Style2"/>
  </w:abstractNum>
  <w:abstractNum w:abstractNumId="17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7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5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2"/>
  </w:num>
  <w:num w:numId="16" w16cid:durableId="2131897099">
    <w:abstractNumId w:val="14"/>
  </w:num>
  <w:num w:numId="17" w16cid:durableId="1511526542">
    <w:abstractNumId w:val="13"/>
  </w:num>
  <w:num w:numId="18" w16cid:durableId="582225246">
    <w:abstractNumId w:val="16"/>
  </w:num>
  <w:num w:numId="19" w16cid:durableId="543373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D3FC9"/>
    <w:rsid w:val="00101B97"/>
    <w:rsid w:val="001021D0"/>
    <w:rsid w:val="001059ED"/>
    <w:rsid w:val="00120561"/>
    <w:rsid w:val="00134204"/>
    <w:rsid w:val="00161315"/>
    <w:rsid w:val="0018193D"/>
    <w:rsid w:val="001A40BB"/>
    <w:rsid w:val="001A560E"/>
    <w:rsid w:val="001C233C"/>
    <w:rsid w:val="001D16D4"/>
    <w:rsid w:val="001E004E"/>
    <w:rsid w:val="001F5CED"/>
    <w:rsid w:val="00212EDD"/>
    <w:rsid w:val="00222A16"/>
    <w:rsid w:val="0024701C"/>
    <w:rsid w:val="002B4418"/>
    <w:rsid w:val="002C781E"/>
    <w:rsid w:val="00305492"/>
    <w:rsid w:val="00310B49"/>
    <w:rsid w:val="00320017"/>
    <w:rsid w:val="003333DE"/>
    <w:rsid w:val="003412E8"/>
    <w:rsid w:val="00342179"/>
    <w:rsid w:val="00344DD4"/>
    <w:rsid w:val="00354773"/>
    <w:rsid w:val="003665F7"/>
    <w:rsid w:val="003933DE"/>
    <w:rsid w:val="003D347B"/>
    <w:rsid w:val="003E2AF2"/>
    <w:rsid w:val="003F66A3"/>
    <w:rsid w:val="00426682"/>
    <w:rsid w:val="00434AF9"/>
    <w:rsid w:val="00446C17"/>
    <w:rsid w:val="00452973"/>
    <w:rsid w:val="00453FAE"/>
    <w:rsid w:val="0045693A"/>
    <w:rsid w:val="004726C0"/>
    <w:rsid w:val="004A6EED"/>
    <w:rsid w:val="004C2657"/>
    <w:rsid w:val="004C58D3"/>
    <w:rsid w:val="00514CB9"/>
    <w:rsid w:val="00516F03"/>
    <w:rsid w:val="0052035A"/>
    <w:rsid w:val="00544261"/>
    <w:rsid w:val="005636D1"/>
    <w:rsid w:val="0056763C"/>
    <w:rsid w:val="00574DF8"/>
    <w:rsid w:val="0058116C"/>
    <w:rsid w:val="00584A75"/>
    <w:rsid w:val="00587F5A"/>
    <w:rsid w:val="00596528"/>
    <w:rsid w:val="005A7F25"/>
    <w:rsid w:val="00623ABC"/>
    <w:rsid w:val="00624013"/>
    <w:rsid w:val="00634999"/>
    <w:rsid w:val="006362CE"/>
    <w:rsid w:val="00641618"/>
    <w:rsid w:val="006417F8"/>
    <w:rsid w:val="00686016"/>
    <w:rsid w:val="006932B9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B031C"/>
    <w:rsid w:val="008E10F4"/>
    <w:rsid w:val="008F3C1F"/>
    <w:rsid w:val="00905407"/>
    <w:rsid w:val="00934422"/>
    <w:rsid w:val="009409D5"/>
    <w:rsid w:val="00953DF1"/>
    <w:rsid w:val="00986075"/>
    <w:rsid w:val="00993BBE"/>
    <w:rsid w:val="009F6BF8"/>
    <w:rsid w:val="00A35381"/>
    <w:rsid w:val="00A80308"/>
    <w:rsid w:val="00A86411"/>
    <w:rsid w:val="00A91F86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8078A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74C21"/>
    <w:rsid w:val="00C81E4B"/>
    <w:rsid w:val="00C83163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F205CA"/>
    <w:rsid w:val="00F34B0A"/>
    <w:rsid w:val="00F71814"/>
    <w:rsid w:val="00F764A1"/>
    <w:rsid w:val="00F8504A"/>
    <w:rsid w:val="00F875C3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64</TotalTime>
  <Pages>3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7</cp:revision>
  <cp:lastPrinted>2013-05-25T21:51:00Z</cp:lastPrinted>
  <dcterms:created xsi:type="dcterms:W3CDTF">2023-09-07T20:03:00Z</dcterms:created>
  <dcterms:modified xsi:type="dcterms:W3CDTF">2023-09-13T17:13:00Z</dcterms:modified>
</cp:coreProperties>
</file>