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5A806E" w14:textId="77777777" w:rsidR="00623ABC" w:rsidRPr="00D428DB" w:rsidRDefault="00623ABC" w:rsidP="00453FAE">
      <w:pPr>
        <w:rPr>
          <w:rFonts w:ascii="Arial" w:hAnsi="Arial" w:cs="Arial"/>
        </w:rPr>
      </w:pPr>
    </w:p>
    <w:p w14:paraId="5CFDE336" w14:textId="77777777" w:rsidR="00623ABC" w:rsidRPr="00D428DB" w:rsidRDefault="00623ABC" w:rsidP="00453FAE">
      <w:pPr>
        <w:rPr>
          <w:rFonts w:ascii="Arial" w:hAnsi="Arial" w:cs="Arial"/>
        </w:rPr>
      </w:pPr>
    </w:p>
    <w:p w14:paraId="13027400" w14:textId="77777777" w:rsidR="00CF03F1" w:rsidRDefault="00CF03F1" w:rsidP="00453FAE">
      <w:pPr>
        <w:rPr>
          <w:rFonts w:ascii="Arial" w:hAnsi="Arial" w:cs="Arial"/>
        </w:rPr>
      </w:pPr>
      <w:r w:rsidRPr="00CC3066">
        <w:rPr>
          <w:rFonts w:ascii="Arial" w:hAnsi="Arial" w:cs="Arial"/>
        </w:rPr>
        <w:t>Client</w:t>
      </w:r>
    </w:p>
    <w:p w14:paraId="6028CE42" w14:textId="77777777" w:rsidR="00453FAE" w:rsidRPr="00CC3066" w:rsidRDefault="00623ABC" w:rsidP="00453FAE">
      <w:pPr>
        <w:rPr>
          <w:rFonts w:ascii="Arial" w:hAnsi="Arial" w:cs="Arial"/>
        </w:rPr>
      </w:pPr>
      <w:r w:rsidRPr="00CC3066">
        <w:rPr>
          <w:rFonts w:ascii="Arial" w:hAnsi="Arial" w:cs="Arial"/>
        </w:rPr>
        <w:t>XX-XX-XXXX</w:t>
      </w:r>
    </w:p>
    <w:p w14:paraId="187DA4E7" w14:textId="77777777" w:rsidR="00623ABC" w:rsidRPr="00CC3066" w:rsidRDefault="00623ABC" w:rsidP="00453FAE">
      <w:pPr>
        <w:rPr>
          <w:rFonts w:ascii="Arial" w:hAnsi="Arial" w:cs="Arial"/>
        </w:rPr>
      </w:pPr>
      <w:r w:rsidRPr="00CC3066">
        <w:rPr>
          <w:rFonts w:ascii="Arial" w:hAnsi="Arial" w:cs="Arial"/>
        </w:rPr>
        <w:t>Job name</w:t>
      </w:r>
      <w:r w:rsidR="00B64944" w:rsidRPr="00CC3066">
        <w:rPr>
          <w:rFonts w:ascii="Arial" w:hAnsi="Arial" w:cs="Arial"/>
        </w:rPr>
        <w:t xml:space="preserve"> v1</w:t>
      </w:r>
    </w:p>
    <w:p w14:paraId="272BED1D" w14:textId="77777777" w:rsidR="00623ABC" w:rsidRPr="00D428DB" w:rsidRDefault="00CF03F1" w:rsidP="00453FAE">
      <w:pPr>
        <w:rPr>
          <w:rFonts w:ascii="Arial" w:hAnsi="Arial" w:cs="Arial"/>
        </w:rPr>
      </w:pPr>
      <w:r>
        <w:rPr>
          <w:rFonts w:ascii="Arial" w:hAnsi="Arial" w:cs="Arial"/>
        </w:rPr>
        <w:t>M/D/</w:t>
      </w:r>
      <w:r w:rsidR="00DB7A69" w:rsidRPr="00CC3066">
        <w:rPr>
          <w:rFonts w:ascii="Arial" w:hAnsi="Arial" w:cs="Arial"/>
        </w:rPr>
        <w:t>YY</w:t>
      </w:r>
    </w:p>
    <w:p w14:paraId="5B34380B" w14:textId="77777777" w:rsidR="00AF3611" w:rsidRDefault="00AF3611" w:rsidP="00453FAE">
      <w:pPr>
        <w:rPr>
          <w:rFonts w:ascii="Arial" w:hAnsi="Arial" w:cs="Arial"/>
        </w:rPr>
      </w:pPr>
    </w:p>
    <w:p w14:paraId="7D56D4E9" w14:textId="77777777" w:rsidR="00AF3611" w:rsidRDefault="00AF3611" w:rsidP="00453FAE">
      <w:pPr>
        <w:rPr>
          <w:rFonts w:ascii="Arial" w:hAnsi="Arial" w:cs="Arial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85"/>
        <w:gridCol w:w="1309"/>
        <w:gridCol w:w="6876"/>
      </w:tblGrid>
      <w:tr w:rsidR="000923EB" w14:paraId="464CE03C" w14:textId="77777777" w:rsidTr="00101B97">
        <w:trPr>
          <w:trHeight w:val="284"/>
        </w:trPr>
        <w:tc>
          <w:tcPr>
            <w:tcW w:w="10070" w:type="dxa"/>
            <w:gridSpan w:val="3"/>
            <w:shd w:val="clear" w:color="auto" w:fill="DEDEE0" w:themeFill="background2"/>
          </w:tcPr>
          <w:p w14:paraId="0732E376" w14:textId="77777777" w:rsidR="000923EB" w:rsidRDefault="000923EB" w:rsidP="0056763C">
            <w:pPr>
              <w:spacing w:before="4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Email 1</w:t>
            </w:r>
          </w:p>
        </w:tc>
      </w:tr>
      <w:tr w:rsidR="00CA3392" w14:paraId="326F0CF9" w14:textId="77777777" w:rsidTr="005A70C0">
        <w:trPr>
          <w:trHeight w:val="436"/>
        </w:trPr>
        <w:tc>
          <w:tcPr>
            <w:tcW w:w="1885" w:type="dxa"/>
          </w:tcPr>
          <w:p w14:paraId="0E434ABF" w14:textId="1CDC11A5" w:rsidR="00CA3392" w:rsidRPr="00D92776" w:rsidRDefault="00C83163" w:rsidP="00634999">
            <w:pPr>
              <w:spacing w:before="120"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>Template</w:t>
            </w:r>
            <w:r w:rsidR="00CA3392">
              <w:rPr>
                <w:rFonts w:ascii="Arial" w:hAnsi="Arial" w:cs="Arial"/>
                <w:b/>
              </w:rPr>
              <w:t>:</w:t>
            </w:r>
            <w:r w:rsidR="00CA3392">
              <w:rPr>
                <w:rFonts w:ascii="Arial" w:hAnsi="Arial" w:cs="Arial"/>
              </w:rPr>
              <w:t xml:space="preserve"> </w:t>
            </w:r>
          </w:p>
        </w:tc>
        <w:tc>
          <w:tcPr>
            <w:tcW w:w="8185" w:type="dxa"/>
            <w:gridSpan w:val="2"/>
          </w:tcPr>
          <w:p w14:paraId="469738E9" w14:textId="1A846F01" w:rsidR="00CA3392" w:rsidRPr="00D92776" w:rsidRDefault="006B4662" w:rsidP="00634999">
            <w:pPr>
              <w:spacing w:before="120" w:after="120"/>
              <w:rPr>
                <w:rFonts w:ascii="Arial" w:hAnsi="Arial" w:cs="Arial"/>
              </w:rPr>
            </w:pPr>
            <w:r w:rsidRPr="006B4662">
              <w:rPr>
                <w:rFonts w:ascii="Arial" w:hAnsi="Arial" w:cs="Arial"/>
              </w:rPr>
              <w:t>/mx-marketo/mx-dm-library/template-library-by-brand/CCG/ngc-partner-offers-template.html</w:t>
            </w:r>
          </w:p>
        </w:tc>
      </w:tr>
      <w:tr w:rsidR="00934422" w14:paraId="74BF2A09" w14:textId="77777777" w:rsidTr="005A70C0">
        <w:trPr>
          <w:trHeight w:val="436"/>
        </w:trPr>
        <w:tc>
          <w:tcPr>
            <w:tcW w:w="1885" w:type="dxa"/>
          </w:tcPr>
          <w:p w14:paraId="69518D7D" w14:textId="77777777" w:rsidR="00934422" w:rsidRDefault="00934422" w:rsidP="0058116C">
            <w:pPr>
              <w:spacing w:before="120" w:after="120"/>
              <w:rPr>
                <w:rFonts w:ascii="Arial" w:hAnsi="Arial" w:cs="Arial"/>
              </w:rPr>
            </w:pPr>
            <w:r w:rsidRPr="00310B49">
              <w:rPr>
                <w:rFonts w:ascii="Arial" w:hAnsi="Arial" w:cs="Arial"/>
                <w:b/>
              </w:rPr>
              <w:t>Subject Line</w:t>
            </w:r>
            <w:r w:rsidR="00004369">
              <w:rPr>
                <w:rFonts w:ascii="Arial" w:hAnsi="Arial" w:cs="Arial"/>
                <w:b/>
              </w:rPr>
              <w:t xml:space="preserve"> A</w:t>
            </w:r>
            <w:r w:rsidRPr="00310B49">
              <w:rPr>
                <w:rFonts w:ascii="Arial" w:hAnsi="Arial" w:cs="Arial"/>
                <w:b/>
              </w:rPr>
              <w:t>:</w:t>
            </w:r>
            <w:r>
              <w:rPr>
                <w:rFonts w:ascii="Arial" w:hAnsi="Arial" w:cs="Arial"/>
              </w:rPr>
              <w:t xml:space="preserve"> </w:t>
            </w:r>
          </w:p>
          <w:p w14:paraId="78ADD6DD" w14:textId="77777777" w:rsidR="00934422" w:rsidRDefault="00934422" w:rsidP="00934422">
            <w:pPr>
              <w:spacing w:before="120"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>Preheader</w:t>
            </w:r>
            <w:r w:rsidR="00004369">
              <w:rPr>
                <w:rFonts w:ascii="Arial" w:hAnsi="Arial" w:cs="Arial"/>
                <w:b/>
              </w:rPr>
              <w:t xml:space="preserve"> A</w:t>
            </w:r>
            <w:r>
              <w:rPr>
                <w:rFonts w:ascii="Arial" w:hAnsi="Arial" w:cs="Arial"/>
                <w:b/>
              </w:rPr>
              <w:t>:</w:t>
            </w:r>
          </w:p>
        </w:tc>
        <w:tc>
          <w:tcPr>
            <w:tcW w:w="8185" w:type="dxa"/>
            <w:gridSpan w:val="2"/>
          </w:tcPr>
          <w:p w14:paraId="4018D00D" w14:textId="77777777" w:rsidR="004A6EED" w:rsidRDefault="004A6EED" w:rsidP="00EA5136">
            <w:pPr>
              <w:spacing w:before="120" w:after="120"/>
              <w:rPr>
                <w:rFonts w:ascii="Arial" w:hAnsi="Arial" w:cs="Arial"/>
                <w:b/>
              </w:rPr>
            </w:pPr>
          </w:p>
          <w:p w14:paraId="12F24EA1" w14:textId="77777777" w:rsidR="00EA5136" w:rsidRPr="00EA5136" w:rsidRDefault="00EA5136" w:rsidP="00EA5136">
            <w:pPr>
              <w:spacing w:before="120" w:after="120"/>
              <w:rPr>
                <w:rFonts w:ascii="Arial" w:hAnsi="Arial" w:cs="Arial"/>
              </w:rPr>
            </w:pPr>
          </w:p>
        </w:tc>
      </w:tr>
      <w:tr w:rsidR="00934422" w14:paraId="5DBBC5C8" w14:textId="77777777" w:rsidTr="005A70C0">
        <w:trPr>
          <w:trHeight w:val="870"/>
        </w:trPr>
        <w:tc>
          <w:tcPr>
            <w:tcW w:w="1885" w:type="dxa"/>
          </w:tcPr>
          <w:p w14:paraId="64BC9A45" w14:textId="77777777" w:rsidR="00934422" w:rsidRPr="00584A75" w:rsidRDefault="00934422" w:rsidP="00934422">
            <w:pPr>
              <w:spacing w:before="120" w:after="120"/>
              <w:rPr>
                <w:rFonts w:ascii="Arial" w:hAnsi="Arial" w:cs="Arial"/>
              </w:rPr>
            </w:pPr>
            <w:r w:rsidRPr="00310B49">
              <w:rPr>
                <w:rFonts w:ascii="Arial" w:hAnsi="Arial" w:cs="Arial"/>
                <w:b/>
              </w:rPr>
              <w:t>Subject Line</w:t>
            </w:r>
            <w:r w:rsidR="00004369">
              <w:rPr>
                <w:rFonts w:ascii="Arial" w:hAnsi="Arial" w:cs="Arial"/>
                <w:b/>
              </w:rPr>
              <w:t xml:space="preserve"> B</w:t>
            </w:r>
            <w:r w:rsidRPr="00310B49">
              <w:rPr>
                <w:rFonts w:ascii="Arial" w:hAnsi="Arial" w:cs="Arial"/>
                <w:b/>
              </w:rPr>
              <w:t>:</w:t>
            </w:r>
            <w:r>
              <w:rPr>
                <w:rFonts w:ascii="Arial" w:hAnsi="Arial" w:cs="Arial"/>
              </w:rPr>
              <w:t xml:space="preserve"> </w:t>
            </w:r>
          </w:p>
          <w:p w14:paraId="327744C6" w14:textId="77777777" w:rsidR="00934422" w:rsidRPr="00D92776" w:rsidRDefault="00934422" w:rsidP="00934422">
            <w:pPr>
              <w:spacing w:before="120" w:after="12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Preheader</w:t>
            </w:r>
            <w:r w:rsidR="00004369">
              <w:rPr>
                <w:rFonts w:ascii="Arial" w:hAnsi="Arial" w:cs="Arial"/>
                <w:b/>
              </w:rPr>
              <w:t xml:space="preserve"> B</w:t>
            </w:r>
            <w:r>
              <w:rPr>
                <w:rFonts w:ascii="Arial" w:hAnsi="Arial" w:cs="Arial"/>
                <w:b/>
              </w:rPr>
              <w:t xml:space="preserve">: </w:t>
            </w:r>
          </w:p>
        </w:tc>
        <w:tc>
          <w:tcPr>
            <w:tcW w:w="8185" w:type="dxa"/>
            <w:gridSpan w:val="2"/>
          </w:tcPr>
          <w:p w14:paraId="24963580" w14:textId="77777777" w:rsidR="00934422" w:rsidRDefault="00934422" w:rsidP="00CF6E3F">
            <w:pPr>
              <w:spacing w:before="120" w:after="120"/>
              <w:rPr>
                <w:rFonts w:ascii="Arial" w:hAnsi="Arial" w:cs="Arial"/>
                <w:b/>
              </w:rPr>
            </w:pPr>
          </w:p>
          <w:p w14:paraId="318F339C" w14:textId="77777777" w:rsidR="00EA5136" w:rsidRPr="00EA5136" w:rsidRDefault="00EA5136" w:rsidP="00CF6E3F">
            <w:pPr>
              <w:spacing w:before="120" w:after="120"/>
              <w:rPr>
                <w:rFonts w:ascii="Arial" w:hAnsi="Arial" w:cs="Arial"/>
              </w:rPr>
            </w:pPr>
          </w:p>
        </w:tc>
      </w:tr>
      <w:tr w:rsidR="005A70C0" w14:paraId="36E31842" w14:textId="77777777" w:rsidTr="005A70C0">
        <w:trPr>
          <w:trHeight w:val="1189"/>
        </w:trPr>
        <w:tc>
          <w:tcPr>
            <w:tcW w:w="1885" w:type="dxa"/>
            <w:vMerge w:val="restart"/>
          </w:tcPr>
          <w:p w14:paraId="003B3FA8" w14:textId="5CEAE5EA" w:rsidR="005A70C0" w:rsidRDefault="005A70C0" w:rsidP="00721FE8">
            <w:pPr>
              <w:spacing w:before="120" w:after="120"/>
              <w:rPr>
                <w:rFonts w:ascii="Arial" w:hAnsi="Arial" w:cs="Arial"/>
                <w:b/>
              </w:rPr>
            </w:pPr>
          </w:p>
        </w:tc>
        <w:tc>
          <w:tcPr>
            <w:tcW w:w="1309" w:type="dxa"/>
            <w:tcBorders>
              <w:bottom w:val="single" w:sz="4" w:space="0" w:color="auto"/>
            </w:tcBorders>
          </w:tcPr>
          <w:p w14:paraId="7C05B917" w14:textId="77777777" w:rsidR="005A70C0" w:rsidRDefault="005A70C0" w:rsidP="00721FE8">
            <w:pPr>
              <w:spacing w:before="120" w:after="12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Image:</w:t>
            </w:r>
          </w:p>
          <w:p w14:paraId="029A95E1" w14:textId="05B1A7FD" w:rsidR="005A70C0" w:rsidRDefault="005A70C0" w:rsidP="00721FE8">
            <w:pPr>
              <w:spacing w:before="120" w:after="12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600x800</w:t>
            </w:r>
          </w:p>
        </w:tc>
        <w:tc>
          <w:tcPr>
            <w:tcW w:w="6876" w:type="dxa"/>
          </w:tcPr>
          <w:p w14:paraId="7F749773" w14:textId="77777777" w:rsidR="005A70C0" w:rsidRDefault="005A70C0" w:rsidP="00721FE8">
            <w:pPr>
              <w:spacing w:before="120" w:after="120"/>
              <w:rPr>
                <w:rFonts w:ascii="Arial" w:hAnsi="Arial" w:cs="Arial"/>
              </w:rPr>
            </w:pPr>
          </w:p>
        </w:tc>
      </w:tr>
      <w:tr w:rsidR="005A70C0" w14:paraId="07214F93" w14:textId="77777777" w:rsidTr="00271709">
        <w:trPr>
          <w:trHeight w:val="700"/>
        </w:trPr>
        <w:tc>
          <w:tcPr>
            <w:tcW w:w="1885" w:type="dxa"/>
            <w:vMerge/>
          </w:tcPr>
          <w:p w14:paraId="41266196" w14:textId="77777777" w:rsidR="005A70C0" w:rsidRDefault="005A70C0" w:rsidP="00721FE8">
            <w:pPr>
              <w:spacing w:before="120" w:after="120"/>
              <w:rPr>
                <w:rFonts w:ascii="Arial" w:hAnsi="Arial" w:cs="Arial"/>
                <w:b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nil"/>
            </w:tcBorders>
          </w:tcPr>
          <w:p w14:paraId="787A8783" w14:textId="77777777" w:rsidR="005A70C0" w:rsidRDefault="005A70C0" w:rsidP="00721FE8">
            <w:pPr>
              <w:spacing w:before="120" w:after="12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Alt Text:</w:t>
            </w:r>
          </w:p>
          <w:p w14:paraId="0FADAC7F" w14:textId="77777777" w:rsidR="005A70C0" w:rsidRDefault="005A70C0" w:rsidP="00721FE8">
            <w:pPr>
              <w:spacing w:before="120" w:after="120"/>
              <w:rPr>
                <w:rFonts w:ascii="Arial" w:hAnsi="Arial" w:cs="Arial"/>
                <w:b/>
              </w:rPr>
            </w:pPr>
          </w:p>
        </w:tc>
        <w:tc>
          <w:tcPr>
            <w:tcW w:w="6876" w:type="dxa"/>
          </w:tcPr>
          <w:p w14:paraId="14BF3A03" w14:textId="77777777" w:rsidR="005A70C0" w:rsidRDefault="005A70C0" w:rsidP="00721FE8">
            <w:pPr>
              <w:spacing w:before="120" w:after="120"/>
              <w:rPr>
                <w:rFonts w:ascii="Arial" w:hAnsi="Arial" w:cs="Arial"/>
              </w:rPr>
            </w:pPr>
          </w:p>
        </w:tc>
      </w:tr>
      <w:tr w:rsidR="005A70C0" w14:paraId="394CCB7D" w14:textId="71D74837" w:rsidTr="00271709">
        <w:trPr>
          <w:trHeight w:val="697"/>
        </w:trPr>
        <w:tc>
          <w:tcPr>
            <w:tcW w:w="1885" w:type="dxa"/>
            <w:vMerge/>
          </w:tcPr>
          <w:p w14:paraId="67D62027" w14:textId="77777777" w:rsidR="005A70C0" w:rsidRPr="005A70C0" w:rsidRDefault="005A70C0" w:rsidP="00101B97">
            <w:pPr>
              <w:spacing w:before="120" w:after="120"/>
              <w:rPr>
                <w:rFonts w:ascii="Arial" w:hAnsi="Arial" w:cs="Arial"/>
                <w:bCs/>
              </w:rPr>
            </w:pPr>
          </w:p>
        </w:tc>
        <w:tc>
          <w:tcPr>
            <w:tcW w:w="1309" w:type="dxa"/>
          </w:tcPr>
          <w:p w14:paraId="1C9C754D" w14:textId="462757EC" w:rsidR="005A70C0" w:rsidRPr="004C2657" w:rsidRDefault="005A70C0" w:rsidP="004C2657">
            <w:pPr>
              <w:spacing w:before="120" w:after="120"/>
              <w:rPr>
                <w:rFonts w:ascii="Arial" w:hAnsi="Arial" w:cs="Arial"/>
                <w:b/>
                <w:bCs/>
              </w:rPr>
            </w:pPr>
            <w:r w:rsidRPr="004C2657">
              <w:rPr>
                <w:rFonts w:ascii="Arial" w:hAnsi="Arial" w:cs="Arial"/>
                <w:b/>
                <w:bCs/>
              </w:rPr>
              <w:t>URL:</w:t>
            </w:r>
          </w:p>
        </w:tc>
        <w:tc>
          <w:tcPr>
            <w:tcW w:w="6876" w:type="dxa"/>
          </w:tcPr>
          <w:p w14:paraId="6AFA5E03" w14:textId="77777777" w:rsidR="005A70C0" w:rsidRPr="004C2657" w:rsidRDefault="005A70C0" w:rsidP="005A70C0">
            <w:pPr>
              <w:spacing w:before="120" w:after="120"/>
              <w:rPr>
                <w:rFonts w:ascii="Arial" w:hAnsi="Arial" w:cs="Arial"/>
                <w:b/>
                <w:bCs/>
              </w:rPr>
            </w:pPr>
          </w:p>
        </w:tc>
      </w:tr>
    </w:tbl>
    <w:p w14:paraId="0A685305" w14:textId="77777777" w:rsidR="005A7F25" w:rsidRDefault="005A7F25" w:rsidP="00453FAE">
      <w:pPr>
        <w:rPr>
          <w:rFonts w:ascii="Arial" w:hAnsi="Arial" w:cs="Arial"/>
        </w:rPr>
      </w:pPr>
    </w:p>
    <w:p w14:paraId="5F45ACB9" w14:textId="77777777" w:rsidR="00B8078A" w:rsidRPr="005A7F25" w:rsidRDefault="00BF4C7C" w:rsidP="00453FAE">
      <w:pPr>
        <w:rPr>
          <w:rFonts w:ascii="Arial" w:hAnsi="Arial" w:cs="Arial"/>
          <w:i/>
          <w:sz w:val="16"/>
          <w:szCs w:val="16"/>
        </w:rPr>
      </w:pPr>
      <w:r w:rsidRPr="005A7F25">
        <w:rPr>
          <w:rFonts w:ascii="Arial" w:hAnsi="Arial" w:cs="Arial"/>
          <w:i/>
          <w:sz w:val="16"/>
          <w:szCs w:val="16"/>
        </w:rPr>
        <w:t xml:space="preserve">Note: </w:t>
      </w:r>
      <w:r w:rsidR="002C781E">
        <w:rPr>
          <w:rFonts w:ascii="Arial" w:hAnsi="Arial" w:cs="Arial"/>
          <w:i/>
          <w:sz w:val="16"/>
          <w:szCs w:val="16"/>
        </w:rPr>
        <w:t>See</w:t>
      </w:r>
      <w:r w:rsidR="0024701C">
        <w:rPr>
          <w:rFonts w:ascii="Arial" w:hAnsi="Arial" w:cs="Arial"/>
          <w:i/>
          <w:sz w:val="16"/>
          <w:szCs w:val="16"/>
        </w:rPr>
        <w:t xml:space="preserve"> </w:t>
      </w:r>
      <w:hyperlink r:id="rId8" w:history="1">
        <w:r w:rsidR="0024701C" w:rsidRPr="00953DF1">
          <w:rPr>
            <w:rStyle w:val="Hyperlink"/>
            <w:rFonts w:ascii="Arial" w:hAnsi="Arial" w:cs="Arial"/>
            <w:i/>
            <w:sz w:val="16"/>
            <w:szCs w:val="16"/>
          </w:rPr>
          <w:t>this</w:t>
        </w:r>
      </w:hyperlink>
      <w:r w:rsidR="00953DF1">
        <w:rPr>
          <w:rFonts w:ascii="Arial" w:hAnsi="Arial" w:cs="Arial"/>
          <w:i/>
          <w:sz w:val="16"/>
          <w:szCs w:val="16"/>
        </w:rPr>
        <w:t xml:space="preserve"> document for details o</w:t>
      </w:r>
      <w:r w:rsidR="0024701C">
        <w:rPr>
          <w:rFonts w:ascii="Arial" w:hAnsi="Arial" w:cs="Arial"/>
          <w:i/>
          <w:sz w:val="16"/>
          <w:szCs w:val="16"/>
        </w:rPr>
        <w:t>n preheaders, including whether preheader copy is customizable for a particular job</w:t>
      </w:r>
      <w:r w:rsidR="002C781E">
        <w:rPr>
          <w:rFonts w:ascii="Arial" w:hAnsi="Arial" w:cs="Arial"/>
          <w:i/>
          <w:sz w:val="16"/>
          <w:szCs w:val="16"/>
        </w:rPr>
        <w:t>, as it depends on the client and</w:t>
      </w:r>
      <w:r w:rsidR="006C626B">
        <w:rPr>
          <w:rFonts w:ascii="Arial" w:hAnsi="Arial" w:cs="Arial"/>
          <w:i/>
          <w:sz w:val="16"/>
          <w:szCs w:val="16"/>
        </w:rPr>
        <w:t xml:space="preserve"> marketing automation platform.</w:t>
      </w:r>
    </w:p>
    <w:sectPr w:rsidR="00B8078A" w:rsidRPr="005A7F25" w:rsidSect="00C9684C">
      <w:headerReference w:type="default" r:id="rId9"/>
      <w:footerReference w:type="default" r:id="rId10"/>
      <w:headerReference w:type="first" r:id="rId11"/>
      <w:footerReference w:type="first" r:id="rId12"/>
      <w:pgSz w:w="12240" w:h="15840" w:code="1"/>
      <w:pgMar w:top="1440" w:right="1080" w:bottom="1440" w:left="108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A10E77" w14:textId="77777777" w:rsidR="005E380A" w:rsidRDefault="005E380A" w:rsidP="00B9316B">
      <w:r>
        <w:separator/>
      </w:r>
    </w:p>
  </w:endnote>
  <w:endnote w:type="continuationSeparator" w:id="0">
    <w:p w14:paraId="54A91B5C" w14:textId="77777777" w:rsidR="005E380A" w:rsidRDefault="005E380A" w:rsidP="00B931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774639" w14:textId="77777777" w:rsidR="00AF4172" w:rsidRDefault="00AF4172">
    <w:pPr>
      <w:pStyle w:val="Footer"/>
    </w:pPr>
    <w:r>
      <w:rPr>
        <w:noProof/>
      </w:rPr>
      <w:drawing>
        <wp:inline distT="0" distB="0" distL="0" distR="0" wp14:anchorId="32E0E6BE" wp14:editId="7900C7FC">
          <wp:extent cx="5487035" cy="140335"/>
          <wp:effectExtent l="0" t="0" r="0" b="0"/>
          <wp:docPr id="13" name="Picture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87035" cy="1403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6EA274" w14:textId="77777777" w:rsidR="00344DD4" w:rsidRPr="00D524F1" w:rsidRDefault="00344DD4">
    <w:pPr>
      <w:pStyle w:val="Footer"/>
      <w:rPr>
        <w:sz w:val="18"/>
        <w:szCs w:val="18"/>
      </w:rPr>
    </w:pPr>
    <w:r w:rsidRPr="00D524F1">
      <w:rPr>
        <w:sz w:val="18"/>
        <w:szCs w:val="18"/>
      </w:rPr>
      <w:t>File path:</w:t>
    </w:r>
    <w:r w:rsidR="00CF03F1">
      <w:rPr>
        <w:sz w:val="18"/>
        <w:szCs w:val="18"/>
      </w:rPr>
      <w:t xml:space="preserve"> </w:t>
    </w:r>
    <w:r w:rsidR="00CF03F1">
      <w:rPr>
        <w:sz w:val="18"/>
        <w:szCs w:val="18"/>
      </w:rPr>
      <w:fldChar w:fldCharType="begin"/>
    </w:r>
    <w:r w:rsidR="00CF03F1">
      <w:rPr>
        <w:sz w:val="18"/>
        <w:szCs w:val="18"/>
      </w:rPr>
      <w:instrText xml:space="preserve"> FILENAME  \* Lower \p  \* MERGEFORMAT </w:instrText>
    </w:r>
    <w:r w:rsidR="00CF03F1">
      <w:rPr>
        <w:sz w:val="18"/>
        <w:szCs w:val="18"/>
      </w:rPr>
      <w:fldChar w:fldCharType="separate"/>
    </w:r>
    <w:r w:rsidR="007126B0">
      <w:rPr>
        <w:noProof/>
        <w:sz w:val="18"/>
        <w:szCs w:val="18"/>
      </w:rPr>
      <w:t>document2</w:t>
    </w:r>
    <w:r w:rsidR="00CF03F1">
      <w:rPr>
        <w:sz w:val="18"/>
        <w:szCs w:val="18"/>
      </w:rPr>
      <w:fldChar w:fldCharType="end"/>
    </w:r>
  </w:p>
  <w:p w14:paraId="0E5B214C" w14:textId="77777777" w:rsidR="00344DD4" w:rsidRDefault="00344DD4">
    <w:pPr>
      <w:pStyle w:val="Footer"/>
    </w:pPr>
  </w:p>
  <w:p w14:paraId="59191C7A" w14:textId="77777777" w:rsidR="00B01C6D" w:rsidRDefault="00AF4172" w:rsidP="00714190">
    <w:pPr>
      <w:pStyle w:val="Footer"/>
      <w:jc w:val="center"/>
    </w:pPr>
    <w:r>
      <w:rPr>
        <w:noProof/>
      </w:rPr>
      <w:drawing>
        <wp:inline distT="0" distB="0" distL="0" distR="0" wp14:anchorId="4E130457" wp14:editId="4A9A5366">
          <wp:extent cx="5487035" cy="140335"/>
          <wp:effectExtent l="0" t="0" r="0" b="0"/>
          <wp:docPr id="15" name="Picture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87035" cy="1403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720213" w14:textId="77777777" w:rsidR="005E380A" w:rsidRDefault="005E380A" w:rsidP="00B9316B">
      <w:r>
        <w:separator/>
      </w:r>
    </w:p>
  </w:footnote>
  <w:footnote w:type="continuationSeparator" w:id="0">
    <w:p w14:paraId="630517B5" w14:textId="77777777" w:rsidR="005E380A" w:rsidRDefault="005E380A" w:rsidP="00B9316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EA8F04" w14:textId="77777777" w:rsidR="00E63FD0" w:rsidRDefault="00E63FD0" w:rsidP="00641618">
    <w:pPr>
      <w:pStyle w:val="Header"/>
      <w:ind w:left="-900"/>
      <w:jc w:val="center"/>
    </w:pPr>
  </w:p>
  <w:p w14:paraId="777D6564" w14:textId="77777777" w:rsidR="00E63FD0" w:rsidRDefault="00E63FD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BFBA49" w14:textId="77777777" w:rsidR="00E63FD0" w:rsidRDefault="00AF4172" w:rsidP="00C9684C">
    <w:pPr>
      <w:pStyle w:val="Header"/>
      <w:ind w:left="-821" w:right="720" w:firstLine="641"/>
      <w:jc w:val="center"/>
    </w:pPr>
    <w:r>
      <w:rPr>
        <w:noProof/>
      </w:rPr>
      <w:drawing>
        <wp:inline distT="0" distB="0" distL="0" distR="0" wp14:anchorId="2E04FAE5" wp14:editId="1019EFD9">
          <wp:extent cx="6645275" cy="768350"/>
          <wp:effectExtent l="0" t="0" r="3175" b="0"/>
          <wp:docPr id="14" name="Picture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45275" cy="7683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254C386E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8E82BE0E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242AC7A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599627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D2EE818C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EFC1A90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A1D864D0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BF43912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D520A63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B15EE08C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2BF17B1F"/>
    <w:multiLevelType w:val="multilevel"/>
    <w:tmpl w:val="51E89474"/>
    <w:lvl w:ilvl="0">
      <w:start w:val="1"/>
      <w:numFmt w:val="bullet"/>
      <w:pStyle w:val="BulletStyle1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­"/>
      <w:lvlJc w:val="left"/>
      <w:pPr>
        <w:ind w:left="720" w:hanging="360"/>
      </w:pPr>
      <w:rPr>
        <w:rFonts w:ascii="Courier New" w:hAnsi="Courier New" w:hint="default"/>
      </w:rPr>
    </w:lvl>
    <w:lvl w:ilvl="2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1856CBE"/>
    <w:multiLevelType w:val="multilevel"/>
    <w:tmpl w:val="1C0ECD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43502986"/>
    <w:multiLevelType w:val="multilevel"/>
    <w:tmpl w:val="C66800F8"/>
    <w:styleLink w:val="Style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­"/>
      <w:lvlJc w:val="left"/>
      <w:pPr>
        <w:ind w:left="1080" w:hanging="360"/>
      </w:pPr>
      <w:rPr>
        <w:rFonts w:ascii="Arial" w:hAnsi="Arial" w:hint="default"/>
      </w:rPr>
    </w:lvl>
    <w:lvl w:ilvl="2">
      <w:start w:val="1"/>
      <w:numFmt w:val="bullet"/>
      <w:lvlText w:val="o"/>
      <w:lvlJc w:val="left"/>
      <w:pPr>
        <w:ind w:left="1800" w:hanging="360"/>
      </w:pPr>
      <w:rPr>
        <w:rFonts w:ascii="Arial" w:hAnsi="Arial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2DC1669"/>
    <w:multiLevelType w:val="multilevel"/>
    <w:tmpl w:val="C66800F8"/>
    <w:styleLink w:val="Style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­"/>
      <w:lvlJc w:val="left"/>
      <w:pPr>
        <w:ind w:left="360" w:hanging="360"/>
      </w:pPr>
      <w:rPr>
        <w:rFonts w:ascii="Courier New" w:hAnsi="Courier New" w:hint="default"/>
      </w:rPr>
    </w:lvl>
    <w:lvl w:ilvl="2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9264A95"/>
    <w:multiLevelType w:val="multilevel"/>
    <w:tmpl w:val="C66800F8"/>
    <w:numStyleLink w:val="Style1"/>
  </w:abstractNum>
  <w:abstractNum w:abstractNumId="15" w15:restartNumberingAfterBreak="0">
    <w:nsid w:val="5E0A75DC"/>
    <w:multiLevelType w:val="multilevel"/>
    <w:tmpl w:val="6922C93E"/>
    <w:lvl w:ilvl="0">
      <w:start w:val="1"/>
      <w:numFmt w:val="decimal"/>
      <w:pStyle w:val="Outline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6" w15:restartNumberingAfterBreak="0">
    <w:nsid w:val="648E6540"/>
    <w:multiLevelType w:val="multilevel"/>
    <w:tmpl w:val="C66800F8"/>
    <w:numStyleLink w:val="Style2"/>
  </w:abstractNum>
  <w:abstractNum w:abstractNumId="17" w15:restartNumberingAfterBreak="0">
    <w:nsid w:val="6E4230C1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 w16cid:durableId="522326110">
    <w:abstractNumId w:val="10"/>
  </w:num>
  <w:num w:numId="2" w16cid:durableId="1136606945">
    <w:abstractNumId w:val="17"/>
  </w:num>
  <w:num w:numId="3" w16cid:durableId="1050960074">
    <w:abstractNumId w:val="7"/>
  </w:num>
  <w:num w:numId="4" w16cid:durableId="468136977">
    <w:abstractNumId w:val="6"/>
  </w:num>
  <w:num w:numId="5" w16cid:durableId="1074278681">
    <w:abstractNumId w:val="5"/>
  </w:num>
  <w:num w:numId="6" w16cid:durableId="688800471">
    <w:abstractNumId w:val="4"/>
  </w:num>
  <w:num w:numId="7" w16cid:durableId="379980852">
    <w:abstractNumId w:val="9"/>
  </w:num>
  <w:num w:numId="8" w16cid:durableId="799541882">
    <w:abstractNumId w:val="3"/>
  </w:num>
  <w:num w:numId="9" w16cid:durableId="1696731584">
    <w:abstractNumId w:val="8"/>
  </w:num>
  <w:num w:numId="10" w16cid:durableId="588393940">
    <w:abstractNumId w:val="2"/>
  </w:num>
  <w:num w:numId="11" w16cid:durableId="910433036">
    <w:abstractNumId w:val="1"/>
  </w:num>
  <w:num w:numId="12" w16cid:durableId="319161040">
    <w:abstractNumId w:val="0"/>
  </w:num>
  <w:num w:numId="13" w16cid:durableId="1176267939">
    <w:abstractNumId w:val="15"/>
  </w:num>
  <w:num w:numId="14" w16cid:durableId="1591500633">
    <w:abstractNumId w:val="10"/>
    <w:lvlOverride w:ilvl="0">
      <w:lvl w:ilvl="0">
        <w:start w:val="1"/>
        <w:numFmt w:val="bullet"/>
        <w:pStyle w:val="BulletStyle1"/>
        <w:lvlText w:val=""/>
        <w:lvlJc w:val="left"/>
        <w:pPr>
          <w:ind w:left="360" w:firstLine="0"/>
        </w:pPr>
        <w:rPr>
          <w:rFonts w:ascii="Symbol" w:hAnsi="Symbol" w:hint="default"/>
        </w:rPr>
      </w:lvl>
    </w:lvlOverride>
    <w:lvlOverride w:ilvl="1">
      <w:lvl w:ilvl="1">
        <w:start w:val="1"/>
        <w:numFmt w:val="bullet"/>
        <w:lvlText w:val="­"/>
        <w:lvlJc w:val="left"/>
        <w:pPr>
          <w:ind w:left="1440" w:hanging="360"/>
        </w:pPr>
        <w:rPr>
          <w:rFonts w:ascii="Courier New" w:hAnsi="Courier New" w:hint="default"/>
        </w:rPr>
      </w:lvl>
    </w:lvlOverride>
    <w:lvlOverride w:ilvl="2">
      <w:lvl w:ilvl="2">
        <w:start w:val="1"/>
        <w:numFmt w:val="bullet"/>
        <w:lvlText w:val="o"/>
        <w:lvlJc w:val="left"/>
        <w:pPr>
          <w:ind w:left="2160" w:hanging="360"/>
        </w:pPr>
        <w:rPr>
          <w:rFonts w:ascii="Courier New" w:hAnsi="Courier New" w:hint="default"/>
        </w:rPr>
      </w:lvl>
    </w:lvlOverride>
    <w:lvlOverride w:ilvl="3">
      <w:lvl w:ilvl="3">
        <w:start w:val="1"/>
        <w:numFmt w:val="bullet"/>
        <w:lvlText w:val=""/>
        <w:lvlJc w:val="left"/>
        <w:pPr>
          <w:ind w:left="2880" w:hanging="360"/>
        </w:pPr>
        <w:rPr>
          <w:rFonts w:ascii="Symbol" w:hAnsi="Symbol" w:hint="default"/>
        </w:rPr>
      </w:lvl>
    </w:lvlOverride>
    <w:lvlOverride w:ilvl="4">
      <w:lvl w:ilvl="4">
        <w:start w:val="1"/>
        <w:numFmt w:val="bullet"/>
        <w:lvlText w:val="o"/>
        <w:lvlJc w:val="left"/>
        <w:pPr>
          <w:ind w:left="3600" w:hanging="360"/>
        </w:pPr>
        <w:rPr>
          <w:rFonts w:ascii="Courier New" w:hAnsi="Courier New" w:hint="default"/>
        </w:rPr>
      </w:lvl>
    </w:lvlOverride>
    <w:lvlOverride w:ilvl="5">
      <w:lvl w:ilvl="5">
        <w:start w:val="1"/>
        <w:numFmt w:val="bullet"/>
        <w:lvlText w:val=""/>
        <w:lvlJc w:val="left"/>
        <w:pPr>
          <w:ind w:left="4320" w:hanging="360"/>
        </w:pPr>
        <w:rPr>
          <w:rFonts w:ascii="Wingdings" w:hAnsi="Wingdings" w:hint="default"/>
        </w:rPr>
      </w:lvl>
    </w:lvlOverride>
    <w:lvlOverride w:ilvl="6">
      <w:lvl w:ilvl="6">
        <w:start w:val="1"/>
        <w:numFmt w:val="bullet"/>
        <w:lvlText w:val=""/>
        <w:lvlJc w:val="left"/>
        <w:pPr>
          <w:ind w:left="5040" w:hanging="360"/>
        </w:pPr>
        <w:rPr>
          <w:rFonts w:ascii="Symbol" w:hAnsi="Symbol" w:hint="default"/>
        </w:rPr>
      </w:lvl>
    </w:lvlOverride>
    <w:lvlOverride w:ilvl="7">
      <w:lvl w:ilvl="7">
        <w:start w:val="1"/>
        <w:numFmt w:val="bullet"/>
        <w:lvlText w:val="o"/>
        <w:lvlJc w:val="left"/>
        <w:pPr>
          <w:ind w:left="5760" w:hanging="360"/>
        </w:pPr>
        <w:rPr>
          <w:rFonts w:ascii="Courier New" w:hAnsi="Courier New" w:hint="default"/>
        </w:rPr>
      </w:lvl>
    </w:lvlOverride>
    <w:lvlOverride w:ilvl="8">
      <w:lvl w:ilvl="8">
        <w:start w:val="1"/>
        <w:numFmt w:val="bullet"/>
        <w:lvlText w:val=""/>
        <w:lvlJc w:val="left"/>
        <w:pPr>
          <w:ind w:left="6480" w:hanging="360"/>
        </w:pPr>
        <w:rPr>
          <w:rFonts w:ascii="Wingdings" w:hAnsi="Wingdings" w:hint="default"/>
        </w:rPr>
      </w:lvl>
    </w:lvlOverride>
  </w:num>
  <w:num w:numId="15" w16cid:durableId="588730253">
    <w:abstractNumId w:val="12"/>
  </w:num>
  <w:num w:numId="16" w16cid:durableId="2131897099">
    <w:abstractNumId w:val="14"/>
  </w:num>
  <w:num w:numId="17" w16cid:durableId="1511526542">
    <w:abstractNumId w:val="13"/>
  </w:num>
  <w:num w:numId="18" w16cid:durableId="582225246">
    <w:abstractNumId w:val="16"/>
  </w:num>
  <w:num w:numId="19" w16cid:durableId="54337302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2"/>
  <w:proofState w:spelling="clean" w:grammar="clean"/>
  <w:attachedTemplate r:id="rId1"/>
  <w:documentProtection w:edit="readOnly" w:formatting="1" w:enforcement="0"/>
  <w:styleLockTheme/>
  <w:styleLockQFSet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26B0"/>
    <w:rsid w:val="00004369"/>
    <w:rsid w:val="00006224"/>
    <w:rsid w:val="00012F31"/>
    <w:rsid w:val="00020EAD"/>
    <w:rsid w:val="00026885"/>
    <w:rsid w:val="00036CED"/>
    <w:rsid w:val="00047DAD"/>
    <w:rsid w:val="00061A3B"/>
    <w:rsid w:val="0008658C"/>
    <w:rsid w:val="000911A9"/>
    <w:rsid w:val="000923EB"/>
    <w:rsid w:val="000926BC"/>
    <w:rsid w:val="0009513D"/>
    <w:rsid w:val="000B45C3"/>
    <w:rsid w:val="000D3FC9"/>
    <w:rsid w:val="000E12F4"/>
    <w:rsid w:val="00101B97"/>
    <w:rsid w:val="001021D0"/>
    <w:rsid w:val="001059ED"/>
    <w:rsid w:val="00120561"/>
    <w:rsid w:val="00161315"/>
    <w:rsid w:val="0018193D"/>
    <w:rsid w:val="001A40BB"/>
    <w:rsid w:val="001A560E"/>
    <w:rsid w:val="001C233C"/>
    <w:rsid w:val="001D16D4"/>
    <w:rsid w:val="001E004E"/>
    <w:rsid w:val="001F5CED"/>
    <w:rsid w:val="00212EDD"/>
    <w:rsid w:val="00222A16"/>
    <w:rsid w:val="0024701C"/>
    <w:rsid w:val="002B4418"/>
    <w:rsid w:val="002C781E"/>
    <w:rsid w:val="00305492"/>
    <w:rsid w:val="00310B49"/>
    <w:rsid w:val="00320017"/>
    <w:rsid w:val="003333DE"/>
    <w:rsid w:val="003412E8"/>
    <w:rsid w:val="00342179"/>
    <w:rsid w:val="00344DD4"/>
    <w:rsid w:val="00354773"/>
    <w:rsid w:val="003665F7"/>
    <w:rsid w:val="003933DE"/>
    <w:rsid w:val="003D347B"/>
    <w:rsid w:val="003E2AF2"/>
    <w:rsid w:val="003F66A3"/>
    <w:rsid w:val="00426682"/>
    <w:rsid w:val="00434AF9"/>
    <w:rsid w:val="00446C17"/>
    <w:rsid w:val="00452973"/>
    <w:rsid w:val="00453FAE"/>
    <w:rsid w:val="0045693A"/>
    <w:rsid w:val="004726C0"/>
    <w:rsid w:val="004A6EED"/>
    <w:rsid w:val="004C2657"/>
    <w:rsid w:val="004C58D3"/>
    <w:rsid w:val="00514CB9"/>
    <w:rsid w:val="00516F03"/>
    <w:rsid w:val="0052035A"/>
    <w:rsid w:val="00544261"/>
    <w:rsid w:val="005636D1"/>
    <w:rsid w:val="0056763C"/>
    <w:rsid w:val="0058116C"/>
    <w:rsid w:val="00584A75"/>
    <w:rsid w:val="00587F5A"/>
    <w:rsid w:val="00596528"/>
    <w:rsid w:val="005A70C0"/>
    <w:rsid w:val="005A7F25"/>
    <w:rsid w:val="005E380A"/>
    <w:rsid w:val="00623ABC"/>
    <w:rsid w:val="00624013"/>
    <w:rsid w:val="00634999"/>
    <w:rsid w:val="006362CE"/>
    <w:rsid w:val="00641618"/>
    <w:rsid w:val="006417F8"/>
    <w:rsid w:val="00686016"/>
    <w:rsid w:val="00693429"/>
    <w:rsid w:val="006B4662"/>
    <w:rsid w:val="006B65E1"/>
    <w:rsid w:val="006C626B"/>
    <w:rsid w:val="006E6CBD"/>
    <w:rsid w:val="007126B0"/>
    <w:rsid w:val="00714190"/>
    <w:rsid w:val="007237D1"/>
    <w:rsid w:val="00733985"/>
    <w:rsid w:val="00766E00"/>
    <w:rsid w:val="007A0C2C"/>
    <w:rsid w:val="007A6E80"/>
    <w:rsid w:val="007F3F15"/>
    <w:rsid w:val="00805553"/>
    <w:rsid w:val="00805CA1"/>
    <w:rsid w:val="00806041"/>
    <w:rsid w:val="00817244"/>
    <w:rsid w:val="0082508A"/>
    <w:rsid w:val="00852895"/>
    <w:rsid w:val="008807A6"/>
    <w:rsid w:val="008B031C"/>
    <w:rsid w:val="008E10F4"/>
    <w:rsid w:val="008F3C1F"/>
    <w:rsid w:val="00905407"/>
    <w:rsid w:val="00934422"/>
    <w:rsid w:val="009409D5"/>
    <w:rsid w:val="00953DF1"/>
    <w:rsid w:val="00986075"/>
    <w:rsid w:val="00993BBE"/>
    <w:rsid w:val="009F6BF8"/>
    <w:rsid w:val="00A35381"/>
    <w:rsid w:val="00A80308"/>
    <w:rsid w:val="00A86411"/>
    <w:rsid w:val="00A91F86"/>
    <w:rsid w:val="00AB1AC8"/>
    <w:rsid w:val="00AE15D2"/>
    <w:rsid w:val="00AE55D6"/>
    <w:rsid w:val="00AE6EFE"/>
    <w:rsid w:val="00AF3611"/>
    <w:rsid w:val="00AF4172"/>
    <w:rsid w:val="00B01C6D"/>
    <w:rsid w:val="00B10F76"/>
    <w:rsid w:val="00B32945"/>
    <w:rsid w:val="00B43A3D"/>
    <w:rsid w:val="00B64944"/>
    <w:rsid w:val="00B75CC3"/>
    <w:rsid w:val="00B8078A"/>
    <w:rsid w:val="00B85B99"/>
    <w:rsid w:val="00B9316B"/>
    <w:rsid w:val="00BA271A"/>
    <w:rsid w:val="00BC7771"/>
    <w:rsid w:val="00BD16D7"/>
    <w:rsid w:val="00BF4C7C"/>
    <w:rsid w:val="00C0141E"/>
    <w:rsid w:val="00C32D7C"/>
    <w:rsid w:val="00C37D13"/>
    <w:rsid w:val="00C43C6E"/>
    <w:rsid w:val="00C81E4B"/>
    <w:rsid w:val="00C83163"/>
    <w:rsid w:val="00C9684C"/>
    <w:rsid w:val="00CA3392"/>
    <w:rsid w:val="00CB1FF9"/>
    <w:rsid w:val="00CC3066"/>
    <w:rsid w:val="00CF03F1"/>
    <w:rsid w:val="00CF6E3F"/>
    <w:rsid w:val="00D31326"/>
    <w:rsid w:val="00D3652D"/>
    <w:rsid w:val="00D428DB"/>
    <w:rsid w:val="00D46B3C"/>
    <w:rsid w:val="00D524F1"/>
    <w:rsid w:val="00D6102D"/>
    <w:rsid w:val="00D77094"/>
    <w:rsid w:val="00D84D33"/>
    <w:rsid w:val="00D92776"/>
    <w:rsid w:val="00DA74E8"/>
    <w:rsid w:val="00DB1050"/>
    <w:rsid w:val="00DB7A69"/>
    <w:rsid w:val="00DC25DD"/>
    <w:rsid w:val="00DD4839"/>
    <w:rsid w:val="00DD7EAA"/>
    <w:rsid w:val="00DE2ABD"/>
    <w:rsid w:val="00DF29D8"/>
    <w:rsid w:val="00E065F4"/>
    <w:rsid w:val="00E42018"/>
    <w:rsid w:val="00E438C9"/>
    <w:rsid w:val="00E63FD0"/>
    <w:rsid w:val="00EA4CC2"/>
    <w:rsid w:val="00EA5136"/>
    <w:rsid w:val="00EB4936"/>
    <w:rsid w:val="00ED2D28"/>
    <w:rsid w:val="00F205CA"/>
    <w:rsid w:val="00F34B0A"/>
    <w:rsid w:val="00F71814"/>
    <w:rsid w:val="00F764A1"/>
    <w:rsid w:val="00F8504A"/>
    <w:rsid w:val="00F875C3"/>
    <w:rsid w:val="00FB59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0C6094A"/>
  <w15:docId w15:val="{68BB875C-818E-4125-B865-877BC93AD1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/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9" w:qFormat="1"/>
    <w:lsdException w:name="heading 2" w:locked="0" w:semiHidden="1" w:uiPriority="9" w:unhideWhenUsed="1" w:qFormat="1"/>
    <w:lsdException w:name="heading 3" w:locked="0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locked="0" w:semiHidden="1" w:unhideWhenUsed="1"/>
    <w:lsdException w:name="page number" w:locked="0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locked="0" w:semiHidden="1" w:unhideWhenUsed="1"/>
    <w:lsdException w:name="List Bullet" w:locked="0" w:semiHidden="1" w:unhideWhenUsed="1"/>
    <w:lsdException w:name="List Number" w:locked="0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locked="0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locked="0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locked="0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locked="0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locked="0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locked="0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locked="0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Body"/>
    <w:qFormat/>
    <w:rsid w:val="004726C0"/>
    <w:rPr>
      <w:rFonts w:asciiTheme="minorHAnsi" w:hAnsiTheme="minorHAnsi"/>
      <w:sz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4726C0"/>
    <w:pPr>
      <w:keepNext/>
      <w:keepLines/>
      <w:spacing w:after="360"/>
      <w:outlineLvl w:val="0"/>
    </w:pPr>
    <w:rPr>
      <w:rFonts w:asciiTheme="majorHAnsi" w:eastAsiaTheme="majorEastAsia" w:hAnsiTheme="majorHAnsi" w:cstheme="majorBidi"/>
      <w:b/>
      <w:bCs/>
      <w:color w:val="640024"/>
      <w:sz w:val="7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726C0"/>
    <w:pPr>
      <w:keepNext/>
      <w:keepLines/>
      <w:spacing w:after="360"/>
      <w:outlineLvl w:val="1"/>
    </w:pPr>
    <w:rPr>
      <w:rFonts w:asciiTheme="majorHAnsi" w:eastAsiaTheme="majorEastAsia" w:hAnsiTheme="majorHAnsi" w:cstheme="majorBidi"/>
      <w:bCs/>
      <w:sz w:val="3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63FD0"/>
    <w:pPr>
      <w:keepNext/>
      <w:keepLines/>
      <w:outlineLvl w:val="2"/>
    </w:pPr>
    <w:rPr>
      <w:rFonts w:asciiTheme="majorHAnsi" w:eastAsiaTheme="majorEastAsia" w:hAnsiTheme="majorHAnsi" w:cstheme="majorBidi"/>
      <w:b/>
      <w:bCs/>
      <w:color w:val="5E7C96"/>
      <w:sz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4726C0"/>
    <w:pPr>
      <w:keepNext/>
      <w:keepLines/>
      <w:outlineLvl w:val="3"/>
    </w:pPr>
    <w:rPr>
      <w:rFonts w:asciiTheme="majorHAnsi" w:eastAsiaTheme="majorEastAsia" w:hAnsiTheme="majorHAnsi" w:cstheme="majorBidi"/>
      <w:b/>
      <w:bCs/>
      <w:iCs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726C0"/>
    <w:rPr>
      <w:rFonts w:asciiTheme="majorHAnsi" w:eastAsiaTheme="majorEastAsia" w:hAnsiTheme="majorHAnsi" w:cstheme="majorBidi"/>
      <w:b/>
      <w:bCs/>
      <w:color w:val="640024"/>
      <w:sz w:val="72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4726C0"/>
    <w:rPr>
      <w:rFonts w:asciiTheme="majorHAnsi" w:eastAsiaTheme="majorEastAsia" w:hAnsiTheme="majorHAnsi" w:cstheme="majorBidi"/>
      <w:bCs/>
      <w:sz w:val="3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E63FD0"/>
    <w:rPr>
      <w:rFonts w:asciiTheme="majorHAnsi" w:eastAsiaTheme="majorEastAsia" w:hAnsiTheme="majorHAnsi" w:cstheme="majorBidi"/>
      <w:b/>
      <w:bCs/>
      <w:color w:val="5E7C96"/>
      <w:sz w:val="28"/>
    </w:rPr>
  </w:style>
  <w:style w:type="paragraph" w:styleId="ListParagraph">
    <w:name w:val="List Paragraph"/>
    <w:basedOn w:val="Normal"/>
    <w:link w:val="ListParagraphChar"/>
    <w:uiPriority w:val="34"/>
    <w:qFormat/>
    <w:rsid w:val="00A80308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locked/>
    <w:rsid w:val="00B9316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9316B"/>
    <w:rPr>
      <w:rFonts w:asciiTheme="minorHAnsi" w:hAnsiTheme="minorHAnsi"/>
      <w:sz w:val="20"/>
    </w:rPr>
  </w:style>
  <w:style w:type="paragraph" w:styleId="Footer">
    <w:name w:val="footer"/>
    <w:basedOn w:val="Normal"/>
    <w:link w:val="FooterChar"/>
    <w:uiPriority w:val="99"/>
    <w:unhideWhenUsed/>
    <w:locked/>
    <w:rsid w:val="00B9316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9316B"/>
    <w:rPr>
      <w:rFonts w:asciiTheme="minorHAnsi" w:hAnsiTheme="minorHAnsi"/>
      <w:sz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locked/>
    <w:rsid w:val="00B9316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9316B"/>
    <w:rPr>
      <w:rFonts w:ascii="Tahoma" w:hAnsi="Tahoma" w:cs="Tahoma"/>
      <w:sz w:val="16"/>
      <w:szCs w:val="16"/>
    </w:rPr>
  </w:style>
  <w:style w:type="character" w:customStyle="1" w:styleId="Heading4Char">
    <w:name w:val="Heading 4 Char"/>
    <w:basedOn w:val="DefaultParagraphFont"/>
    <w:link w:val="Heading4"/>
    <w:uiPriority w:val="9"/>
    <w:rsid w:val="004726C0"/>
    <w:rPr>
      <w:rFonts w:asciiTheme="majorHAnsi" w:eastAsiaTheme="majorEastAsia" w:hAnsiTheme="majorHAnsi" w:cstheme="majorBidi"/>
      <w:b/>
      <w:bCs/>
      <w:iCs/>
    </w:rPr>
  </w:style>
  <w:style w:type="paragraph" w:customStyle="1" w:styleId="BulletListNew">
    <w:name w:val="Bullet List New"/>
    <w:link w:val="BulletListNewChar"/>
    <w:rsid w:val="00E63FD0"/>
    <w:pPr>
      <w:spacing w:after="120"/>
      <w:ind w:left="360" w:hanging="360"/>
    </w:pPr>
    <w:rPr>
      <w:rFonts w:asciiTheme="minorHAnsi" w:hAnsiTheme="minorHAnsi"/>
      <w:sz w:val="22"/>
    </w:rPr>
  </w:style>
  <w:style w:type="paragraph" w:customStyle="1" w:styleId="Outline">
    <w:name w:val="Outline"/>
    <w:link w:val="OutlineChar"/>
    <w:qFormat/>
    <w:rsid w:val="001E004E"/>
    <w:pPr>
      <w:numPr>
        <w:numId w:val="13"/>
      </w:numPr>
      <w:spacing w:after="120"/>
    </w:pPr>
    <w:rPr>
      <w:rFonts w:asciiTheme="minorHAnsi" w:hAnsiTheme="minorHAnsi"/>
      <w:sz w:val="22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426682"/>
    <w:rPr>
      <w:rFonts w:asciiTheme="minorHAnsi" w:hAnsiTheme="minorHAnsi"/>
      <w:sz w:val="22"/>
    </w:rPr>
  </w:style>
  <w:style w:type="character" w:customStyle="1" w:styleId="BulletListNewChar">
    <w:name w:val="Bullet List New Char"/>
    <w:basedOn w:val="ListParagraphChar"/>
    <w:link w:val="BulletListNew"/>
    <w:rsid w:val="00E63FD0"/>
    <w:rPr>
      <w:rFonts w:asciiTheme="minorHAnsi" w:hAnsiTheme="minorHAnsi"/>
      <w:sz w:val="22"/>
    </w:rPr>
  </w:style>
  <w:style w:type="paragraph" w:styleId="ListBullet2">
    <w:name w:val="List Bullet 2"/>
    <w:basedOn w:val="Normal"/>
    <w:uiPriority w:val="99"/>
    <w:semiHidden/>
    <w:unhideWhenUsed/>
    <w:locked/>
    <w:rsid w:val="00426682"/>
    <w:pPr>
      <w:numPr>
        <w:numId w:val="3"/>
      </w:numPr>
      <w:contextualSpacing/>
    </w:pPr>
  </w:style>
  <w:style w:type="paragraph" w:styleId="List">
    <w:name w:val="List"/>
    <w:basedOn w:val="Normal"/>
    <w:uiPriority w:val="99"/>
    <w:semiHidden/>
    <w:unhideWhenUsed/>
    <w:rsid w:val="00426682"/>
    <w:pPr>
      <w:ind w:left="360" w:hanging="360"/>
      <w:contextualSpacing/>
    </w:pPr>
  </w:style>
  <w:style w:type="paragraph" w:styleId="List2">
    <w:name w:val="List 2"/>
    <w:basedOn w:val="Normal"/>
    <w:uiPriority w:val="99"/>
    <w:semiHidden/>
    <w:unhideWhenUsed/>
    <w:locked/>
    <w:rsid w:val="00426682"/>
    <w:pPr>
      <w:ind w:left="720" w:hanging="360"/>
      <w:contextualSpacing/>
    </w:pPr>
  </w:style>
  <w:style w:type="paragraph" w:styleId="ListContinue">
    <w:name w:val="List Continue"/>
    <w:basedOn w:val="Normal"/>
    <w:uiPriority w:val="99"/>
    <w:semiHidden/>
    <w:unhideWhenUsed/>
    <w:locked/>
    <w:rsid w:val="00426682"/>
    <w:pPr>
      <w:spacing w:after="120"/>
      <w:ind w:left="360"/>
      <w:contextualSpacing/>
    </w:pPr>
  </w:style>
  <w:style w:type="paragraph" w:styleId="ListBullet3">
    <w:name w:val="List Bullet 3"/>
    <w:basedOn w:val="Normal"/>
    <w:uiPriority w:val="99"/>
    <w:semiHidden/>
    <w:unhideWhenUsed/>
    <w:locked/>
    <w:rsid w:val="00F8504A"/>
    <w:pPr>
      <w:numPr>
        <w:numId w:val="4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locked/>
    <w:rsid w:val="00F8504A"/>
    <w:pPr>
      <w:numPr>
        <w:numId w:val="6"/>
      </w:numPr>
      <w:contextualSpacing/>
    </w:pPr>
  </w:style>
  <w:style w:type="paragraph" w:styleId="ListBullet">
    <w:name w:val="List Bullet"/>
    <w:basedOn w:val="Normal"/>
    <w:uiPriority w:val="99"/>
    <w:semiHidden/>
    <w:unhideWhenUsed/>
    <w:rsid w:val="00693429"/>
    <w:pPr>
      <w:numPr>
        <w:numId w:val="7"/>
      </w:numPr>
      <w:contextualSpacing/>
    </w:pPr>
  </w:style>
  <w:style w:type="paragraph" w:customStyle="1" w:styleId="BulletStyle1">
    <w:name w:val="Bullet Style1"/>
    <w:link w:val="BulletStyle1Char"/>
    <w:qFormat/>
    <w:rsid w:val="003665F7"/>
    <w:pPr>
      <w:numPr>
        <w:numId w:val="1"/>
      </w:numPr>
      <w:spacing w:after="120"/>
    </w:pPr>
    <w:rPr>
      <w:rFonts w:asciiTheme="minorHAnsi" w:hAnsiTheme="minorHAnsi"/>
      <w:sz w:val="22"/>
    </w:rPr>
  </w:style>
  <w:style w:type="character" w:customStyle="1" w:styleId="OutlineChar">
    <w:name w:val="Outline Char"/>
    <w:basedOn w:val="ListParagraphChar"/>
    <w:link w:val="Outline"/>
    <w:rsid w:val="001E004E"/>
    <w:rPr>
      <w:rFonts w:asciiTheme="minorHAnsi" w:hAnsiTheme="minorHAnsi"/>
      <w:sz w:val="22"/>
    </w:rPr>
  </w:style>
  <w:style w:type="numbering" w:customStyle="1" w:styleId="Style1">
    <w:name w:val="Style1"/>
    <w:uiPriority w:val="99"/>
    <w:rsid w:val="001E004E"/>
    <w:pPr>
      <w:numPr>
        <w:numId w:val="15"/>
      </w:numPr>
    </w:pPr>
  </w:style>
  <w:style w:type="character" w:customStyle="1" w:styleId="BulletStyle1Char">
    <w:name w:val="Bullet Style1 Char"/>
    <w:basedOn w:val="BulletListNewChar"/>
    <w:link w:val="BulletStyle1"/>
    <w:rsid w:val="003665F7"/>
    <w:rPr>
      <w:rFonts w:asciiTheme="minorHAnsi" w:hAnsiTheme="minorHAnsi"/>
      <w:sz w:val="22"/>
    </w:rPr>
  </w:style>
  <w:style w:type="numbering" w:customStyle="1" w:styleId="Style2">
    <w:name w:val="Style2"/>
    <w:uiPriority w:val="99"/>
    <w:rsid w:val="00020EAD"/>
    <w:pPr>
      <w:numPr>
        <w:numId w:val="17"/>
      </w:numPr>
    </w:pPr>
  </w:style>
  <w:style w:type="table" w:styleId="TableGrid">
    <w:name w:val="Table Grid"/>
    <w:basedOn w:val="TableNormal"/>
    <w:uiPriority w:val="59"/>
    <w:locked/>
    <w:rsid w:val="00AF361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locked/>
    <w:rsid w:val="00953DF1"/>
    <w:rPr>
      <w:color w:val="D26900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locked/>
    <w:rsid w:val="006C626B"/>
    <w:rPr>
      <w:color w:val="D89243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529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66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cs.google.com/document/d/16uARNDOwx8srMPgCpi82y4AftkrzUFeLS6sN2nXbSkU/edit?usp=sharing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sitton\MxTemplates\Creative\Mx_DC_Email%20Template.dotx" TargetMode="External"/></Relationships>
</file>

<file path=word/theme/theme1.xml><?xml version="1.0" encoding="utf-8"?>
<a:theme xmlns:a="http://schemas.openxmlformats.org/drawingml/2006/main" name="Office Theme">
  <a:themeElements>
    <a:clrScheme name="NewsPrint">
      <a:dk1>
        <a:sysClr val="windowText" lastClr="000000"/>
      </a:dk1>
      <a:lt1>
        <a:sysClr val="window" lastClr="FFFFFF"/>
      </a:lt1>
      <a:dk2>
        <a:srgbClr val="303030"/>
      </a:dk2>
      <a:lt2>
        <a:srgbClr val="DEDEE0"/>
      </a:lt2>
      <a:accent1>
        <a:srgbClr val="AD0101"/>
      </a:accent1>
      <a:accent2>
        <a:srgbClr val="726056"/>
      </a:accent2>
      <a:accent3>
        <a:srgbClr val="AC956E"/>
      </a:accent3>
      <a:accent4>
        <a:srgbClr val="808DA9"/>
      </a:accent4>
      <a:accent5>
        <a:srgbClr val="424E5B"/>
      </a:accent5>
      <a:accent6>
        <a:srgbClr val="730E00"/>
      </a:accent6>
      <a:hlink>
        <a:srgbClr val="D26900"/>
      </a:hlink>
      <a:folHlink>
        <a:srgbClr val="D89243"/>
      </a:folHlink>
    </a:clrScheme>
    <a:fontScheme name="Office Classic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 Sixth Edition"/>
</file>

<file path=customXml/itemProps1.xml><?xml version="1.0" encoding="utf-8"?>
<ds:datastoreItem xmlns:ds="http://schemas.openxmlformats.org/officeDocument/2006/customXml" ds:itemID="{00011CE5-0F7B-4A8D-85C6-A9F1E51524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C:\Users\lsitton\MxTemplates\Creative\Mx_DC_Email Template.dotx</Template>
  <TotalTime>55</TotalTime>
  <Pages>1</Pages>
  <Words>82</Words>
  <Characters>474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DeVry Inc.</Company>
  <LinksUpToDate>false</LinksUpToDate>
  <CharactersWithSpaces>555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Lisa Sitton</dc:creator>
  <cp:lastModifiedBy>Jay Mixa</cp:lastModifiedBy>
  <cp:revision>9</cp:revision>
  <cp:lastPrinted>2013-05-25T21:51:00Z</cp:lastPrinted>
  <dcterms:created xsi:type="dcterms:W3CDTF">2023-09-07T20:03:00Z</dcterms:created>
  <dcterms:modified xsi:type="dcterms:W3CDTF">2023-09-14T04:00:00Z</dcterms:modified>
</cp:coreProperties>
</file>