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8262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2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</w:tcPr>
          <w:p w14:paraId="12F24EA1" w14:textId="6C418936" w:rsidR="00EA5136" w:rsidRPr="00A938B0" w:rsidRDefault="00FB6322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FB6322">
              <w:rPr>
                <w:rFonts w:ascii="Arial" w:hAnsi="Arial" w:cs="Arial"/>
                <w:b/>
              </w:rPr>
              <w:t>/mx-marketo/mx-dm-library/template-library-by-brand/DealShield/independent-auto-auction-template-2.html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82438" w14:paraId="783A21D9" w14:textId="77777777" w:rsidTr="00B77D8F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00943DD3" w14:textId="05F72339" w:rsidR="00B82438" w:rsidRPr="00310B49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</w:tcPr>
          <w:p w14:paraId="521484DE" w14:textId="77777777" w:rsidR="00B82438" w:rsidRDefault="00B8243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385C2A3C" w:rsidR="004A645E" w:rsidRDefault="00B82438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81B3E32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5A657B96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</w:tcPr>
          <w:p w14:paraId="02430DE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178F35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23624CF1" w14:textId="77777777" w:rsidTr="00B77D8F">
        <w:trPr>
          <w:trHeight w:val="697"/>
        </w:trPr>
        <w:tc>
          <w:tcPr>
            <w:tcW w:w="1808" w:type="dxa"/>
            <w:vMerge/>
          </w:tcPr>
          <w:p w14:paraId="482DF7D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</w:tcPr>
          <w:p w14:paraId="268A516B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3925" w14:textId="77777777" w:rsidR="00F36020" w:rsidRDefault="00F36020" w:rsidP="00B9316B">
      <w:r>
        <w:separator/>
      </w:r>
    </w:p>
  </w:endnote>
  <w:endnote w:type="continuationSeparator" w:id="0">
    <w:p w14:paraId="0DBC7788" w14:textId="77777777" w:rsidR="00F36020" w:rsidRDefault="00F36020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B754" w14:textId="77777777" w:rsidR="00F36020" w:rsidRDefault="00F36020" w:rsidP="00B9316B">
      <w:r>
        <w:separator/>
      </w:r>
    </w:p>
  </w:footnote>
  <w:footnote w:type="continuationSeparator" w:id="0">
    <w:p w14:paraId="5CC03D8F" w14:textId="77777777" w:rsidR="00F36020" w:rsidRDefault="00F36020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1021D0"/>
    <w:rsid w:val="00102719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E0DF3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71CA4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E561F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36020"/>
    <w:rsid w:val="00F71814"/>
    <w:rsid w:val="00F764A1"/>
    <w:rsid w:val="00F8504A"/>
    <w:rsid w:val="00FB597E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40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10</cp:revision>
  <cp:lastPrinted>2013-05-25T21:51:00Z</cp:lastPrinted>
  <dcterms:created xsi:type="dcterms:W3CDTF">2023-09-07T20:03:00Z</dcterms:created>
  <dcterms:modified xsi:type="dcterms:W3CDTF">2023-09-13T22:04:00Z</dcterms:modified>
</cp:coreProperties>
</file>