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7DFD5F46" w:rsidR="00EA5136" w:rsidRPr="00A938B0" w:rsidRDefault="004427EC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4427EC">
              <w:rPr>
                <w:rFonts w:ascii="Arial" w:hAnsi="Arial" w:cs="Arial"/>
                <w:b/>
              </w:rPr>
              <w:t>/mx-marketo/mx-dm-library/template-library-by-brand/DealShield/independent-auto-auction-template-1.html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2A851FAF" w:rsidR="00A70335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Auction</w:t>
            </w:r>
            <w:r w:rsidR="00A70335">
              <w:rPr>
                <w:rFonts w:ascii="Arial" w:hAnsi="Arial" w:cs="Arial"/>
                <w:b/>
              </w:rPr>
              <w:t xml:space="preserve"> 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10C3" w14:textId="77777777" w:rsidR="000E3940" w:rsidRDefault="000E3940" w:rsidP="00B9316B">
      <w:r>
        <w:separator/>
      </w:r>
    </w:p>
  </w:endnote>
  <w:endnote w:type="continuationSeparator" w:id="0">
    <w:p w14:paraId="10678070" w14:textId="77777777" w:rsidR="000E3940" w:rsidRDefault="000E3940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5257" w14:textId="77777777" w:rsidR="000E3940" w:rsidRDefault="000E3940" w:rsidP="00B9316B">
      <w:r>
        <w:separator/>
      </w:r>
    </w:p>
  </w:footnote>
  <w:footnote w:type="continuationSeparator" w:id="0">
    <w:p w14:paraId="575F11E0" w14:textId="77777777" w:rsidR="000E3940" w:rsidRDefault="000E3940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0E3940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27EC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39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2023-09-13T22:01:00Z</dcterms:modified>
</cp:coreProperties>
</file>