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A806E" w14:textId="77777777" w:rsidR="00623ABC" w:rsidRPr="00D428DB" w:rsidRDefault="00623ABC" w:rsidP="00453FAE">
      <w:pPr>
        <w:rPr>
          <w:rFonts w:ascii="Arial" w:hAnsi="Arial" w:cs="Arial"/>
        </w:rPr>
      </w:pPr>
    </w:p>
    <w:p w14:paraId="5CFDE336" w14:textId="77777777" w:rsidR="00623ABC" w:rsidRPr="00D428DB" w:rsidRDefault="00623ABC" w:rsidP="00453FAE">
      <w:pPr>
        <w:rPr>
          <w:rFonts w:ascii="Arial" w:hAnsi="Arial" w:cs="Arial"/>
        </w:rPr>
      </w:pPr>
    </w:p>
    <w:p w14:paraId="13027400" w14:textId="77777777" w:rsidR="00CF03F1" w:rsidRDefault="00CF03F1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Client</w:t>
      </w:r>
    </w:p>
    <w:p w14:paraId="6028CE42" w14:textId="77777777" w:rsidR="00453FAE" w:rsidRPr="00CC3066" w:rsidRDefault="00623ABC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XX-XX-XXXX</w:t>
      </w:r>
    </w:p>
    <w:p w14:paraId="187DA4E7" w14:textId="77777777" w:rsidR="00623ABC" w:rsidRPr="00CC3066" w:rsidRDefault="00623ABC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Job name</w:t>
      </w:r>
      <w:r w:rsidR="00B64944" w:rsidRPr="00CC3066">
        <w:rPr>
          <w:rFonts w:ascii="Arial" w:hAnsi="Arial" w:cs="Arial"/>
        </w:rPr>
        <w:t xml:space="preserve"> v1</w:t>
      </w:r>
    </w:p>
    <w:p w14:paraId="272BED1D" w14:textId="77777777" w:rsidR="00623ABC" w:rsidRPr="00D428DB" w:rsidRDefault="00CF03F1" w:rsidP="00453FAE">
      <w:pPr>
        <w:rPr>
          <w:rFonts w:ascii="Arial" w:hAnsi="Arial" w:cs="Arial"/>
        </w:rPr>
      </w:pPr>
      <w:r>
        <w:rPr>
          <w:rFonts w:ascii="Arial" w:hAnsi="Arial" w:cs="Arial"/>
        </w:rPr>
        <w:t>M/D/</w:t>
      </w:r>
      <w:r w:rsidR="00DB7A69" w:rsidRPr="00CC3066">
        <w:rPr>
          <w:rFonts w:ascii="Arial" w:hAnsi="Arial" w:cs="Arial"/>
        </w:rPr>
        <w:t>YY</w:t>
      </w:r>
    </w:p>
    <w:p w14:paraId="5B34380B" w14:textId="77777777" w:rsidR="00AF3611" w:rsidRDefault="00AF3611" w:rsidP="00453FAE">
      <w:pPr>
        <w:rPr>
          <w:rFonts w:ascii="Arial" w:hAnsi="Arial" w:cs="Arial"/>
        </w:rPr>
      </w:pPr>
    </w:p>
    <w:p w14:paraId="7D56D4E9" w14:textId="77777777" w:rsidR="00AF3611" w:rsidRDefault="00AF3611" w:rsidP="00453FA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4"/>
        <w:gridCol w:w="6"/>
        <w:gridCol w:w="1394"/>
        <w:gridCol w:w="6876"/>
      </w:tblGrid>
      <w:tr w:rsidR="000923EB" w14:paraId="464CE03C" w14:textId="77777777" w:rsidTr="00101B97">
        <w:trPr>
          <w:trHeight w:val="284"/>
        </w:trPr>
        <w:tc>
          <w:tcPr>
            <w:tcW w:w="10070" w:type="dxa"/>
            <w:gridSpan w:val="4"/>
            <w:shd w:val="clear" w:color="auto" w:fill="DEDEE0" w:themeFill="background2"/>
          </w:tcPr>
          <w:p w14:paraId="0732E376" w14:textId="77777777" w:rsidR="000923EB" w:rsidRDefault="000923EB" w:rsidP="0056763C">
            <w:pPr>
              <w:spacing w:before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1</w:t>
            </w:r>
          </w:p>
        </w:tc>
      </w:tr>
      <w:tr w:rsidR="00CA3392" w14:paraId="326F0CF9" w14:textId="77777777" w:rsidTr="00101B97">
        <w:trPr>
          <w:trHeight w:val="436"/>
        </w:trPr>
        <w:tc>
          <w:tcPr>
            <w:tcW w:w="1794" w:type="dxa"/>
          </w:tcPr>
          <w:p w14:paraId="0E434ABF" w14:textId="1CDC11A5" w:rsidR="00CA3392" w:rsidRPr="00D92776" w:rsidRDefault="00C83163" w:rsidP="0063499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Template</w:t>
            </w:r>
            <w:r w:rsidR="00CA3392">
              <w:rPr>
                <w:rFonts w:ascii="Arial" w:hAnsi="Arial" w:cs="Arial"/>
                <w:b/>
              </w:rPr>
              <w:t>:</w:t>
            </w:r>
            <w:r w:rsidR="00CA33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76" w:type="dxa"/>
            <w:gridSpan w:val="3"/>
          </w:tcPr>
          <w:p w14:paraId="469738E9" w14:textId="117A4B75" w:rsidR="00CA3392" w:rsidRPr="00D92776" w:rsidRDefault="005308CF" w:rsidP="00634999">
            <w:pPr>
              <w:spacing w:before="120" w:after="120"/>
              <w:rPr>
                <w:rFonts w:ascii="Arial" w:hAnsi="Arial" w:cs="Arial"/>
              </w:rPr>
            </w:pPr>
            <w:r w:rsidRPr="005308CF">
              <w:rPr>
                <w:rFonts w:ascii="Arial" w:hAnsi="Arial" w:cs="Arial"/>
              </w:rPr>
              <w:t>/mx-marketo/mx-dm-library/template-library-by-brand/hf-sinclair/gppp-newsletter.html</w:t>
            </w:r>
          </w:p>
        </w:tc>
      </w:tr>
      <w:tr w:rsidR="00934422" w14:paraId="74BF2A09" w14:textId="77777777" w:rsidTr="00101B97">
        <w:trPr>
          <w:trHeight w:val="436"/>
        </w:trPr>
        <w:tc>
          <w:tcPr>
            <w:tcW w:w="1794" w:type="dxa"/>
          </w:tcPr>
          <w:p w14:paraId="69518D7D" w14:textId="77777777" w:rsidR="00934422" w:rsidRDefault="00934422" w:rsidP="0058116C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Subject Line</w:t>
            </w:r>
            <w:r w:rsidR="00004369">
              <w:rPr>
                <w:rFonts w:ascii="Arial" w:hAnsi="Arial" w:cs="Arial"/>
                <w:b/>
              </w:rPr>
              <w:t xml:space="preserve"> A</w:t>
            </w:r>
            <w:r w:rsidRPr="00310B49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14:paraId="78ADD6DD" w14:textId="77777777" w:rsidR="00934422" w:rsidRDefault="00934422" w:rsidP="0093442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Preheader</w:t>
            </w:r>
            <w:r w:rsidR="00004369">
              <w:rPr>
                <w:rFonts w:ascii="Arial" w:hAnsi="Arial" w:cs="Arial"/>
                <w:b/>
              </w:rPr>
              <w:t xml:space="preserve"> A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276" w:type="dxa"/>
            <w:gridSpan w:val="3"/>
          </w:tcPr>
          <w:p w14:paraId="4018D00D" w14:textId="77777777" w:rsidR="004A6EED" w:rsidRDefault="004A6EED" w:rsidP="00EA5136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12F24EA1" w14:textId="77777777" w:rsidR="00EA5136" w:rsidRPr="00EA5136" w:rsidRDefault="00EA5136" w:rsidP="00EA5136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34422" w14:paraId="5DBBC5C8" w14:textId="77777777" w:rsidTr="00101B97">
        <w:trPr>
          <w:trHeight w:val="870"/>
        </w:trPr>
        <w:tc>
          <w:tcPr>
            <w:tcW w:w="1794" w:type="dxa"/>
          </w:tcPr>
          <w:p w14:paraId="64BC9A45" w14:textId="77777777" w:rsidR="00934422" w:rsidRPr="00584A75" w:rsidRDefault="00934422" w:rsidP="00934422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Subject Line</w:t>
            </w:r>
            <w:r w:rsidR="00004369">
              <w:rPr>
                <w:rFonts w:ascii="Arial" w:hAnsi="Arial" w:cs="Arial"/>
                <w:b/>
              </w:rPr>
              <w:t xml:space="preserve"> B</w:t>
            </w:r>
            <w:r w:rsidRPr="00310B49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14:paraId="327744C6" w14:textId="77777777" w:rsidR="00934422" w:rsidRPr="00D92776" w:rsidRDefault="00934422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Preheader</w:t>
            </w:r>
            <w:r w:rsidR="00004369">
              <w:rPr>
                <w:rFonts w:ascii="Arial" w:hAnsi="Arial" w:cs="Arial"/>
                <w:b/>
              </w:rPr>
              <w:t xml:space="preserve"> B</w:t>
            </w:r>
            <w:r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8276" w:type="dxa"/>
            <w:gridSpan w:val="3"/>
          </w:tcPr>
          <w:p w14:paraId="24963580" w14:textId="77777777" w:rsidR="00934422" w:rsidRDefault="00934422" w:rsidP="00CF6E3F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318F339C" w14:textId="77777777" w:rsidR="00EA5136" w:rsidRPr="00EA5136" w:rsidRDefault="00EA5136" w:rsidP="00CF6E3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01B97" w14:paraId="6F1934F2" w14:textId="3339D668" w:rsidTr="00101B97">
        <w:trPr>
          <w:trHeight w:val="671"/>
        </w:trPr>
        <w:tc>
          <w:tcPr>
            <w:tcW w:w="1794" w:type="dxa"/>
            <w:vMerge w:val="restart"/>
          </w:tcPr>
          <w:p w14:paraId="0987C780" w14:textId="06540520" w:rsidR="00101B97" w:rsidRPr="00310B49" w:rsidRDefault="00101B97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Hero Image</w:t>
            </w:r>
          </w:p>
        </w:tc>
        <w:tc>
          <w:tcPr>
            <w:tcW w:w="1400" w:type="dxa"/>
            <w:gridSpan w:val="2"/>
          </w:tcPr>
          <w:p w14:paraId="38FD36B8" w14:textId="75BF60C7" w:rsidR="00101B97" w:rsidRDefault="00101B97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Image:</w:t>
            </w:r>
          </w:p>
          <w:p w14:paraId="6528F3AE" w14:textId="51A147FC" w:rsidR="00101B97" w:rsidRPr="00EA5136" w:rsidRDefault="000F1EA7" w:rsidP="0093442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560x250</w:t>
            </w:r>
          </w:p>
        </w:tc>
        <w:tc>
          <w:tcPr>
            <w:tcW w:w="6876" w:type="dxa"/>
          </w:tcPr>
          <w:p w14:paraId="3F26C34B" w14:textId="77777777" w:rsidR="00101B97" w:rsidRDefault="00101B97">
            <w:pPr>
              <w:rPr>
                <w:rFonts w:ascii="Arial" w:hAnsi="Arial" w:cs="Arial"/>
              </w:rPr>
            </w:pPr>
          </w:p>
          <w:p w14:paraId="4CE31844" w14:textId="77777777" w:rsidR="00101B97" w:rsidRPr="00EA5136" w:rsidRDefault="00101B97" w:rsidP="0093442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01B97" w14:paraId="12B62B36" w14:textId="77777777" w:rsidTr="00101B97">
        <w:trPr>
          <w:trHeight w:val="700"/>
        </w:trPr>
        <w:tc>
          <w:tcPr>
            <w:tcW w:w="1794" w:type="dxa"/>
            <w:vMerge/>
          </w:tcPr>
          <w:p w14:paraId="56A9BA8D" w14:textId="77777777" w:rsidR="00101B97" w:rsidRDefault="00101B97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gridSpan w:val="2"/>
          </w:tcPr>
          <w:p w14:paraId="7C079905" w14:textId="77777777" w:rsidR="00101B97" w:rsidRDefault="00101B97" w:rsidP="00101B97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 Text:</w:t>
            </w:r>
          </w:p>
          <w:p w14:paraId="48669621" w14:textId="77777777" w:rsidR="00101B97" w:rsidRDefault="00101B97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6876" w:type="dxa"/>
          </w:tcPr>
          <w:p w14:paraId="229A40D7" w14:textId="77777777" w:rsidR="00101B97" w:rsidRDefault="00101B97" w:rsidP="0093442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01B97" w14:paraId="483F4A15" w14:textId="77777777" w:rsidTr="00101B97">
        <w:trPr>
          <w:trHeight w:val="809"/>
        </w:trPr>
        <w:tc>
          <w:tcPr>
            <w:tcW w:w="1794" w:type="dxa"/>
            <w:vMerge/>
          </w:tcPr>
          <w:p w14:paraId="08BCAE5F" w14:textId="77777777" w:rsidR="00101B97" w:rsidRDefault="00101B97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gridSpan w:val="2"/>
          </w:tcPr>
          <w:p w14:paraId="497A2B15" w14:textId="5EBFFCD9" w:rsidR="00101B97" w:rsidRDefault="00101B97" w:rsidP="00934422">
            <w:pPr>
              <w:spacing w:before="120" w:after="120"/>
              <w:rPr>
                <w:rFonts w:ascii="Arial" w:hAnsi="Arial" w:cs="Arial"/>
                <w:b/>
              </w:rPr>
            </w:pPr>
            <w:proofErr w:type="spellStart"/>
            <w:r w:rsidRPr="00101B97">
              <w:rPr>
                <w:rFonts w:ascii="Arial" w:hAnsi="Arial" w:cs="Arial"/>
                <w:b/>
              </w:rPr>
              <w:t>Url</w:t>
            </w:r>
            <w:proofErr w:type="spellEnd"/>
            <w:r w:rsidRPr="00101B9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876" w:type="dxa"/>
          </w:tcPr>
          <w:p w14:paraId="6ED3A3C9" w14:textId="77777777" w:rsidR="00101B97" w:rsidRDefault="00101B97" w:rsidP="0093442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F1EA7" w14:paraId="75B2B6C4" w14:textId="7CF80B6B" w:rsidTr="005308CF">
        <w:trPr>
          <w:trHeight w:val="351"/>
        </w:trPr>
        <w:tc>
          <w:tcPr>
            <w:tcW w:w="10070" w:type="dxa"/>
            <w:gridSpan w:val="4"/>
          </w:tcPr>
          <w:p w14:paraId="52DAFF15" w14:textId="2A96CAC3" w:rsidR="000F1EA7" w:rsidRPr="000F1EA7" w:rsidRDefault="005308CF" w:rsidP="005308CF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Section below can be repeated as many times as necessary</w:t>
            </w:r>
          </w:p>
        </w:tc>
      </w:tr>
      <w:tr w:rsidR="005308CF" w14:paraId="4DBD5126" w14:textId="77777777" w:rsidTr="000F1EA7">
        <w:trPr>
          <w:trHeight w:val="502"/>
        </w:trPr>
        <w:tc>
          <w:tcPr>
            <w:tcW w:w="10070" w:type="dxa"/>
            <w:gridSpan w:val="4"/>
          </w:tcPr>
          <w:p w14:paraId="3AFE6D8B" w14:textId="77777777" w:rsidR="005308CF" w:rsidRDefault="005308CF" w:rsidP="005308CF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0F1EA7">
              <w:rPr>
                <w:rFonts w:ascii="Arial" w:hAnsi="Arial" w:cs="Arial"/>
                <w:b/>
                <w:bCs/>
              </w:rPr>
              <w:t>Headline:</w:t>
            </w:r>
          </w:p>
        </w:tc>
      </w:tr>
      <w:tr w:rsidR="005B62CF" w:rsidRPr="00C43C6E" w14:paraId="1EC23126" w14:textId="77777777" w:rsidTr="00721FE8">
        <w:trPr>
          <w:trHeight w:val="1070"/>
        </w:trPr>
        <w:tc>
          <w:tcPr>
            <w:tcW w:w="1800" w:type="dxa"/>
            <w:gridSpan w:val="2"/>
            <w:vMerge w:val="restart"/>
          </w:tcPr>
          <w:p w14:paraId="26F2B6E7" w14:textId="77777777" w:rsidR="005B62CF" w:rsidRDefault="005B62CF" w:rsidP="00721FE8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Body Copy:</w:t>
            </w:r>
            <w:r>
              <w:rPr>
                <w:rFonts w:ascii="Arial" w:hAnsi="Arial" w:cs="Arial"/>
              </w:rPr>
              <w:t xml:space="preserve"> </w:t>
            </w:r>
          </w:p>
          <w:p w14:paraId="485F93BC" w14:textId="77777777" w:rsidR="005B62CF" w:rsidRPr="00C43C6E" w:rsidRDefault="005B62CF" w:rsidP="00721FE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270" w:type="dxa"/>
            <w:gridSpan w:val="2"/>
          </w:tcPr>
          <w:p w14:paraId="15B368A5" w14:textId="77777777" w:rsidR="005B62CF" w:rsidRPr="00C43C6E" w:rsidRDefault="005B62CF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include all URLs for any inline CTAs</w:t>
            </w:r>
          </w:p>
        </w:tc>
      </w:tr>
      <w:tr w:rsidR="005B62CF" w14:paraId="51700405" w14:textId="77777777" w:rsidTr="00721FE8">
        <w:trPr>
          <w:trHeight w:val="620"/>
        </w:trPr>
        <w:tc>
          <w:tcPr>
            <w:tcW w:w="1800" w:type="dxa"/>
            <w:gridSpan w:val="2"/>
            <w:vMerge/>
          </w:tcPr>
          <w:p w14:paraId="1AE442EB" w14:textId="77777777" w:rsidR="005B62CF" w:rsidRPr="00310B49" w:rsidRDefault="005B62CF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70" w:type="dxa"/>
            <w:gridSpan w:val="2"/>
          </w:tcPr>
          <w:p w14:paraId="41E7E91E" w14:textId="77777777" w:rsidR="005B62CF" w:rsidRDefault="005B62CF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78E70321" w14:textId="77777777" w:rsidR="005B62CF" w:rsidRDefault="005B62CF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0A685305" w14:textId="77777777" w:rsidR="005A7F25" w:rsidRDefault="005A7F25" w:rsidP="00453FAE">
      <w:pPr>
        <w:rPr>
          <w:rFonts w:ascii="Arial" w:hAnsi="Arial" w:cs="Arial"/>
        </w:rPr>
      </w:pPr>
    </w:p>
    <w:p w14:paraId="5F45ACB9" w14:textId="77777777" w:rsidR="00B8078A" w:rsidRPr="005A7F25" w:rsidRDefault="00BF4C7C" w:rsidP="00453FAE">
      <w:pPr>
        <w:rPr>
          <w:rFonts w:ascii="Arial" w:hAnsi="Arial" w:cs="Arial"/>
          <w:i/>
          <w:sz w:val="16"/>
          <w:szCs w:val="16"/>
        </w:rPr>
      </w:pPr>
      <w:r w:rsidRPr="005A7F25">
        <w:rPr>
          <w:rFonts w:ascii="Arial" w:hAnsi="Arial" w:cs="Arial"/>
          <w:i/>
          <w:sz w:val="16"/>
          <w:szCs w:val="16"/>
        </w:rPr>
        <w:t xml:space="preserve">Note: </w:t>
      </w:r>
      <w:r w:rsidR="002C781E">
        <w:rPr>
          <w:rFonts w:ascii="Arial" w:hAnsi="Arial" w:cs="Arial"/>
          <w:i/>
          <w:sz w:val="16"/>
          <w:szCs w:val="16"/>
        </w:rPr>
        <w:t>See</w:t>
      </w:r>
      <w:r w:rsidR="0024701C">
        <w:rPr>
          <w:rFonts w:ascii="Arial" w:hAnsi="Arial" w:cs="Arial"/>
          <w:i/>
          <w:sz w:val="16"/>
          <w:szCs w:val="16"/>
        </w:rPr>
        <w:t xml:space="preserve"> </w:t>
      </w:r>
      <w:hyperlink r:id="rId8" w:history="1">
        <w:r w:rsidR="0024701C" w:rsidRPr="00953DF1">
          <w:rPr>
            <w:rStyle w:val="Hyperlink"/>
            <w:rFonts w:ascii="Arial" w:hAnsi="Arial" w:cs="Arial"/>
            <w:i/>
            <w:sz w:val="16"/>
            <w:szCs w:val="16"/>
          </w:rPr>
          <w:t>this</w:t>
        </w:r>
      </w:hyperlink>
      <w:r w:rsidR="00953DF1">
        <w:rPr>
          <w:rFonts w:ascii="Arial" w:hAnsi="Arial" w:cs="Arial"/>
          <w:i/>
          <w:sz w:val="16"/>
          <w:szCs w:val="16"/>
        </w:rPr>
        <w:t xml:space="preserve"> document for details o</w:t>
      </w:r>
      <w:r w:rsidR="0024701C">
        <w:rPr>
          <w:rFonts w:ascii="Arial" w:hAnsi="Arial" w:cs="Arial"/>
          <w:i/>
          <w:sz w:val="16"/>
          <w:szCs w:val="16"/>
        </w:rPr>
        <w:t>n preheaders, including whether preheader copy is customizable for a particular job</w:t>
      </w:r>
      <w:r w:rsidR="002C781E">
        <w:rPr>
          <w:rFonts w:ascii="Arial" w:hAnsi="Arial" w:cs="Arial"/>
          <w:i/>
          <w:sz w:val="16"/>
          <w:szCs w:val="16"/>
        </w:rPr>
        <w:t>, as it depends on the client and</w:t>
      </w:r>
      <w:r w:rsidR="006C626B">
        <w:rPr>
          <w:rFonts w:ascii="Arial" w:hAnsi="Arial" w:cs="Arial"/>
          <w:i/>
          <w:sz w:val="16"/>
          <w:szCs w:val="16"/>
        </w:rPr>
        <w:t xml:space="preserve"> marketing automation platform.</w:t>
      </w:r>
    </w:p>
    <w:sectPr w:rsidR="00B8078A" w:rsidRPr="005A7F25" w:rsidSect="00C9684C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FD9EE" w14:textId="77777777" w:rsidR="0030519D" w:rsidRDefault="0030519D" w:rsidP="00B9316B">
      <w:r>
        <w:separator/>
      </w:r>
    </w:p>
  </w:endnote>
  <w:endnote w:type="continuationSeparator" w:id="0">
    <w:p w14:paraId="4C8BE374" w14:textId="77777777" w:rsidR="0030519D" w:rsidRDefault="0030519D" w:rsidP="00B9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74639" w14:textId="77777777" w:rsidR="00AF4172" w:rsidRDefault="00AF4172">
    <w:pPr>
      <w:pStyle w:val="Footer"/>
    </w:pPr>
    <w:r>
      <w:rPr>
        <w:noProof/>
      </w:rPr>
      <w:drawing>
        <wp:inline distT="0" distB="0" distL="0" distR="0" wp14:anchorId="32E0E6BE" wp14:editId="7900C7FC">
          <wp:extent cx="5487035" cy="140335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EA274" w14:textId="77777777" w:rsidR="00344DD4" w:rsidRPr="00D524F1" w:rsidRDefault="00344DD4">
    <w:pPr>
      <w:pStyle w:val="Footer"/>
      <w:rPr>
        <w:sz w:val="18"/>
        <w:szCs w:val="18"/>
      </w:rPr>
    </w:pPr>
    <w:r w:rsidRPr="00D524F1">
      <w:rPr>
        <w:sz w:val="18"/>
        <w:szCs w:val="18"/>
      </w:rPr>
      <w:t>File path:</w:t>
    </w:r>
    <w:r w:rsidR="00CF03F1">
      <w:rPr>
        <w:sz w:val="18"/>
        <w:szCs w:val="18"/>
      </w:rPr>
      <w:t xml:space="preserve"> </w:t>
    </w:r>
    <w:r w:rsidR="00CF03F1">
      <w:rPr>
        <w:sz w:val="18"/>
        <w:szCs w:val="18"/>
      </w:rPr>
      <w:fldChar w:fldCharType="begin"/>
    </w:r>
    <w:r w:rsidR="00CF03F1">
      <w:rPr>
        <w:sz w:val="18"/>
        <w:szCs w:val="18"/>
      </w:rPr>
      <w:instrText xml:space="preserve"> FILENAME  \* Lower \p  \* MERGEFORMAT </w:instrText>
    </w:r>
    <w:r w:rsidR="00CF03F1">
      <w:rPr>
        <w:sz w:val="18"/>
        <w:szCs w:val="18"/>
      </w:rPr>
      <w:fldChar w:fldCharType="separate"/>
    </w:r>
    <w:r w:rsidR="007126B0">
      <w:rPr>
        <w:noProof/>
        <w:sz w:val="18"/>
        <w:szCs w:val="18"/>
      </w:rPr>
      <w:t>document2</w:t>
    </w:r>
    <w:r w:rsidR="00CF03F1">
      <w:rPr>
        <w:sz w:val="18"/>
        <w:szCs w:val="18"/>
      </w:rPr>
      <w:fldChar w:fldCharType="end"/>
    </w:r>
  </w:p>
  <w:p w14:paraId="0E5B214C" w14:textId="77777777" w:rsidR="00344DD4" w:rsidRDefault="00344DD4">
    <w:pPr>
      <w:pStyle w:val="Footer"/>
    </w:pPr>
  </w:p>
  <w:p w14:paraId="59191C7A" w14:textId="77777777" w:rsidR="00B01C6D" w:rsidRDefault="00AF4172" w:rsidP="00714190">
    <w:pPr>
      <w:pStyle w:val="Footer"/>
      <w:jc w:val="center"/>
    </w:pPr>
    <w:r>
      <w:rPr>
        <w:noProof/>
      </w:rPr>
      <w:drawing>
        <wp:inline distT="0" distB="0" distL="0" distR="0" wp14:anchorId="4E130457" wp14:editId="4A9A5366">
          <wp:extent cx="5487035" cy="14033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5AD4E" w14:textId="77777777" w:rsidR="0030519D" w:rsidRDefault="0030519D" w:rsidP="00B9316B">
      <w:r>
        <w:separator/>
      </w:r>
    </w:p>
  </w:footnote>
  <w:footnote w:type="continuationSeparator" w:id="0">
    <w:p w14:paraId="3CDD5751" w14:textId="77777777" w:rsidR="0030519D" w:rsidRDefault="0030519D" w:rsidP="00B93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A8F04" w14:textId="77777777" w:rsidR="00E63FD0" w:rsidRDefault="00E63FD0" w:rsidP="00641618">
    <w:pPr>
      <w:pStyle w:val="Header"/>
      <w:ind w:left="-900"/>
      <w:jc w:val="center"/>
    </w:pPr>
  </w:p>
  <w:p w14:paraId="777D6564" w14:textId="77777777" w:rsidR="00E63FD0" w:rsidRDefault="00E63F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FBA49" w14:textId="77777777" w:rsidR="00E63FD0" w:rsidRDefault="00AF4172" w:rsidP="00C9684C">
    <w:pPr>
      <w:pStyle w:val="Header"/>
      <w:ind w:left="-821" w:right="720" w:firstLine="641"/>
      <w:jc w:val="center"/>
    </w:pPr>
    <w:r>
      <w:rPr>
        <w:noProof/>
      </w:rPr>
      <w:drawing>
        <wp:inline distT="0" distB="0" distL="0" distR="0" wp14:anchorId="2E04FAE5" wp14:editId="1019EFD9">
          <wp:extent cx="6645275" cy="768350"/>
          <wp:effectExtent l="0" t="0" r="3175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4C38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E82BE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42AC7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9962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2EE81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FC1A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D864D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F4391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20A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5EE0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F17B1F"/>
    <w:multiLevelType w:val="multilevel"/>
    <w:tmpl w:val="51E89474"/>
    <w:lvl w:ilvl="0">
      <w:start w:val="1"/>
      <w:numFmt w:val="bullet"/>
      <w:pStyle w:val="Bullet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56CBE"/>
    <w:multiLevelType w:val="multilevel"/>
    <w:tmpl w:val="1C0E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3502986"/>
    <w:multiLevelType w:val="multilevel"/>
    <w:tmpl w:val="C66800F8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DC1669"/>
    <w:multiLevelType w:val="multilevel"/>
    <w:tmpl w:val="C66800F8"/>
    <w:styleLink w:val="Styl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264A95"/>
    <w:multiLevelType w:val="multilevel"/>
    <w:tmpl w:val="C66800F8"/>
    <w:numStyleLink w:val="Style1"/>
  </w:abstractNum>
  <w:abstractNum w:abstractNumId="15" w15:restartNumberingAfterBreak="0">
    <w:nsid w:val="5E0A75DC"/>
    <w:multiLevelType w:val="multilevel"/>
    <w:tmpl w:val="6922C93E"/>
    <w:lvl w:ilvl="0">
      <w:start w:val="1"/>
      <w:numFmt w:val="decimal"/>
      <w:pStyle w:val="Outline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48E6540"/>
    <w:multiLevelType w:val="multilevel"/>
    <w:tmpl w:val="C66800F8"/>
    <w:numStyleLink w:val="Style2"/>
  </w:abstractNum>
  <w:abstractNum w:abstractNumId="17" w15:restartNumberingAfterBreak="0">
    <w:nsid w:val="6E4230C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2326110">
    <w:abstractNumId w:val="10"/>
  </w:num>
  <w:num w:numId="2" w16cid:durableId="1136606945">
    <w:abstractNumId w:val="17"/>
  </w:num>
  <w:num w:numId="3" w16cid:durableId="1050960074">
    <w:abstractNumId w:val="7"/>
  </w:num>
  <w:num w:numId="4" w16cid:durableId="468136977">
    <w:abstractNumId w:val="6"/>
  </w:num>
  <w:num w:numId="5" w16cid:durableId="1074278681">
    <w:abstractNumId w:val="5"/>
  </w:num>
  <w:num w:numId="6" w16cid:durableId="688800471">
    <w:abstractNumId w:val="4"/>
  </w:num>
  <w:num w:numId="7" w16cid:durableId="379980852">
    <w:abstractNumId w:val="9"/>
  </w:num>
  <w:num w:numId="8" w16cid:durableId="799541882">
    <w:abstractNumId w:val="3"/>
  </w:num>
  <w:num w:numId="9" w16cid:durableId="1696731584">
    <w:abstractNumId w:val="8"/>
  </w:num>
  <w:num w:numId="10" w16cid:durableId="588393940">
    <w:abstractNumId w:val="2"/>
  </w:num>
  <w:num w:numId="11" w16cid:durableId="910433036">
    <w:abstractNumId w:val="1"/>
  </w:num>
  <w:num w:numId="12" w16cid:durableId="319161040">
    <w:abstractNumId w:val="0"/>
  </w:num>
  <w:num w:numId="13" w16cid:durableId="1176267939">
    <w:abstractNumId w:val="15"/>
  </w:num>
  <w:num w:numId="14" w16cid:durableId="1591500633">
    <w:abstractNumId w:val="10"/>
    <w:lvlOverride w:ilvl="0">
      <w:lvl w:ilvl="0">
        <w:start w:val="1"/>
        <w:numFmt w:val="bullet"/>
        <w:pStyle w:val="BulletStyle1"/>
        <w:lvlText w:val=""/>
        <w:lvlJc w:val="left"/>
        <w:pPr>
          <w:ind w:left="360" w:firstLine="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­"/>
        <w:lvlJc w:val="left"/>
        <w:pPr>
          <w:ind w:left="1440" w:hanging="36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o"/>
        <w:lvlJc w:val="left"/>
        <w:pPr>
          <w:ind w:left="2160" w:hanging="360"/>
        </w:pPr>
        <w:rPr>
          <w:rFonts w:ascii="Courier New" w:hAnsi="Courier New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5" w16cid:durableId="588730253">
    <w:abstractNumId w:val="12"/>
  </w:num>
  <w:num w:numId="16" w16cid:durableId="2131897099">
    <w:abstractNumId w:val="14"/>
  </w:num>
  <w:num w:numId="17" w16cid:durableId="1511526542">
    <w:abstractNumId w:val="13"/>
  </w:num>
  <w:num w:numId="18" w16cid:durableId="582225246">
    <w:abstractNumId w:val="16"/>
  </w:num>
  <w:num w:numId="19" w16cid:durableId="5433730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attachedTemplate r:id="rId1"/>
  <w:documentProtection w:edit="readOnly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6B0"/>
    <w:rsid w:val="00004369"/>
    <w:rsid w:val="00006224"/>
    <w:rsid w:val="00020EAD"/>
    <w:rsid w:val="00026885"/>
    <w:rsid w:val="00036CED"/>
    <w:rsid w:val="00047DAD"/>
    <w:rsid w:val="00061A3B"/>
    <w:rsid w:val="000923EB"/>
    <w:rsid w:val="000926BC"/>
    <w:rsid w:val="0009513D"/>
    <w:rsid w:val="000B45C3"/>
    <w:rsid w:val="000D3FC9"/>
    <w:rsid w:val="000F1EA7"/>
    <w:rsid w:val="00101B97"/>
    <w:rsid w:val="001021D0"/>
    <w:rsid w:val="001059ED"/>
    <w:rsid w:val="00120561"/>
    <w:rsid w:val="00161315"/>
    <w:rsid w:val="0018193D"/>
    <w:rsid w:val="001A40BB"/>
    <w:rsid w:val="001A560E"/>
    <w:rsid w:val="001C233C"/>
    <w:rsid w:val="001D16D4"/>
    <w:rsid w:val="001E004E"/>
    <w:rsid w:val="001F5CED"/>
    <w:rsid w:val="00212EDD"/>
    <w:rsid w:val="00222A16"/>
    <w:rsid w:val="0024701C"/>
    <w:rsid w:val="002B4418"/>
    <w:rsid w:val="002C781E"/>
    <w:rsid w:val="0030519D"/>
    <w:rsid w:val="00305492"/>
    <w:rsid w:val="00310B49"/>
    <w:rsid w:val="00320017"/>
    <w:rsid w:val="003333DE"/>
    <w:rsid w:val="003412E8"/>
    <w:rsid w:val="00342179"/>
    <w:rsid w:val="00344DD4"/>
    <w:rsid w:val="00354773"/>
    <w:rsid w:val="003665F7"/>
    <w:rsid w:val="003933DE"/>
    <w:rsid w:val="003D347B"/>
    <w:rsid w:val="003E2AF2"/>
    <w:rsid w:val="003F66A3"/>
    <w:rsid w:val="00426682"/>
    <w:rsid w:val="00434AF9"/>
    <w:rsid w:val="00446C17"/>
    <w:rsid w:val="00452973"/>
    <w:rsid w:val="00453FAE"/>
    <w:rsid w:val="0045693A"/>
    <w:rsid w:val="004726C0"/>
    <w:rsid w:val="004A6EED"/>
    <w:rsid w:val="004C2657"/>
    <w:rsid w:val="004C58D3"/>
    <w:rsid w:val="00514CB9"/>
    <w:rsid w:val="00516F03"/>
    <w:rsid w:val="0052035A"/>
    <w:rsid w:val="005308CF"/>
    <w:rsid w:val="00544261"/>
    <w:rsid w:val="005636D1"/>
    <w:rsid w:val="0056763C"/>
    <w:rsid w:val="0058116C"/>
    <w:rsid w:val="00584A75"/>
    <w:rsid w:val="00587F5A"/>
    <w:rsid w:val="00596528"/>
    <w:rsid w:val="005A7F25"/>
    <w:rsid w:val="005B62CF"/>
    <w:rsid w:val="00623ABC"/>
    <w:rsid w:val="00624013"/>
    <w:rsid w:val="00634999"/>
    <w:rsid w:val="006362CE"/>
    <w:rsid w:val="00641618"/>
    <w:rsid w:val="006417F8"/>
    <w:rsid w:val="0067164E"/>
    <w:rsid w:val="00686016"/>
    <w:rsid w:val="00693429"/>
    <w:rsid w:val="006B65E1"/>
    <w:rsid w:val="006C626B"/>
    <w:rsid w:val="006E6CBD"/>
    <w:rsid w:val="007126B0"/>
    <w:rsid w:val="00714190"/>
    <w:rsid w:val="007237D1"/>
    <w:rsid w:val="00733985"/>
    <w:rsid w:val="00766E00"/>
    <w:rsid w:val="007A0C2C"/>
    <w:rsid w:val="007A6E80"/>
    <w:rsid w:val="007F3F15"/>
    <w:rsid w:val="00805553"/>
    <w:rsid w:val="00805CA1"/>
    <w:rsid w:val="00806041"/>
    <w:rsid w:val="00817244"/>
    <w:rsid w:val="0082508A"/>
    <w:rsid w:val="00852895"/>
    <w:rsid w:val="008807A6"/>
    <w:rsid w:val="008B031C"/>
    <w:rsid w:val="008E10F4"/>
    <w:rsid w:val="008F3C1F"/>
    <w:rsid w:val="00905407"/>
    <w:rsid w:val="00926B0B"/>
    <w:rsid w:val="00934422"/>
    <w:rsid w:val="009409D5"/>
    <w:rsid w:val="00953DF1"/>
    <w:rsid w:val="00986075"/>
    <w:rsid w:val="00993BBE"/>
    <w:rsid w:val="009F6BF8"/>
    <w:rsid w:val="00A35381"/>
    <w:rsid w:val="00A80308"/>
    <w:rsid w:val="00A86411"/>
    <w:rsid w:val="00A91F86"/>
    <w:rsid w:val="00AB1AC8"/>
    <w:rsid w:val="00AE15D2"/>
    <w:rsid w:val="00AE55D6"/>
    <w:rsid w:val="00AE6EFE"/>
    <w:rsid w:val="00AF3611"/>
    <w:rsid w:val="00AF4172"/>
    <w:rsid w:val="00B01C6D"/>
    <w:rsid w:val="00B10F76"/>
    <w:rsid w:val="00B32945"/>
    <w:rsid w:val="00B43A3D"/>
    <w:rsid w:val="00B64944"/>
    <w:rsid w:val="00B75CC3"/>
    <w:rsid w:val="00B8078A"/>
    <w:rsid w:val="00B85B99"/>
    <w:rsid w:val="00B9316B"/>
    <w:rsid w:val="00BA271A"/>
    <w:rsid w:val="00BA58D8"/>
    <w:rsid w:val="00BC7771"/>
    <w:rsid w:val="00BD16D7"/>
    <w:rsid w:val="00BF4C7C"/>
    <w:rsid w:val="00C0141E"/>
    <w:rsid w:val="00C32D7C"/>
    <w:rsid w:val="00C37D13"/>
    <w:rsid w:val="00C43C6E"/>
    <w:rsid w:val="00C81E4B"/>
    <w:rsid w:val="00C83163"/>
    <w:rsid w:val="00C9684C"/>
    <w:rsid w:val="00CA3392"/>
    <w:rsid w:val="00CB1FF9"/>
    <w:rsid w:val="00CC3066"/>
    <w:rsid w:val="00CF03F1"/>
    <w:rsid w:val="00CF6E3F"/>
    <w:rsid w:val="00D31326"/>
    <w:rsid w:val="00D3652D"/>
    <w:rsid w:val="00D428DB"/>
    <w:rsid w:val="00D46B3C"/>
    <w:rsid w:val="00D524F1"/>
    <w:rsid w:val="00D6102D"/>
    <w:rsid w:val="00D77094"/>
    <w:rsid w:val="00D84D33"/>
    <w:rsid w:val="00D92776"/>
    <w:rsid w:val="00DA74E8"/>
    <w:rsid w:val="00DB1050"/>
    <w:rsid w:val="00DB7A69"/>
    <w:rsid w:val="00DC25DD"/>
    <w:rsid w:val="00DD4839"/>
    <w:rsid w:val="00DD7EAA"/>
    <w:rsid w:val="00DE2ABD"/>
    <w:rsid w:val="00DF29D8"/>
    <w:rsid w:val="00E065F4"/>
    <w:rsid w:val="00E42018"/>
    <w:rsid w:val="00E438C9"/>
    <w:rsid w:val="00E63FD0"/>
    <w:rsid w:val="00E761EF"/>
    <w:rsid w:val="00EA4CC2"/>
    <w:rsid w:val="00EA5136"/>
    <w:rsid w:val="00EB4936"/>
    <w:rsid w:val="00ED2D28"/>
    <w:rsid w:val="00F205CA"/>
    <w:rsid w:val="00F34B0A"/>
    <w:rsid w:val="00F71814"/>
    <w:rsid w:val="00F764A1"/>
    <w:rsid w:val="00F8504A"/>
    <w:rsid w:val="00F875C3"/>
    <w:rsid w:val="00FB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6094A"/>
  <w15:docId w15:val="{68BB875C-818E-4125-B865-877BC93A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locked="0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locked="0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"/>
    <w:qFormat/>
    <w:rsid w:val="004726C0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26C0"/>
    <w:pPr>
      <w:keepNext/>
      <w:keepLines/>
      <w:spacing w:after="360"/>
      <w:outlineLvl w:val="0"/>
    </w:pPr>
    <w:rPr>
      <w:rFonts w:asciiTheme="majorHAnsi" w:eastAsiaTheme="majorEastAsia" w:hAnsiTheme="majorHAnsi" w:cstheme="majorBidi"/>
      <w:b/>
      <w:bCs/>
      <w:color w:val="640024"/>
      <w:sz w:val="7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26C0"/>
    <w:pPr>
      <w:keepNext/>
      <w:keepLines/>
      <w:spacing w:after="360"/>
      <w:outlineLvl w:val="1"/>
    </w:pPr>
    <w:rPr>
      <w:rFonts w:asciiTheme="majorHAnsi" w:eastAsiaTheme="majorEastAsia" w:hAnsiTheme="majorHAnsi" w:cstheme="majorBidi"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3FD0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5E7C96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6C0"/>
    <w:pPr>
      <w:keepNext/>
      <w:keepLines/>
      <w:outlineLvl w:val="3"/>
    </w:pPr>
    <w:rPr>
      <w:rFonts w:asciiTheme="majorHAnsi" w:eastAsiaTheme="majorEastAsia" w:hAnsiTheme="majorHAnsi" w:cstheme="majorBidi"/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6C0"/>
    <w:rPr>
      <w:rFonts w:asciiTheme="majorHAnsi" w:eastAsiaTheme="majorEastAsia" w:hAnsiTheme="majorHAnsi" w:cstheme="majorBidi"/>
      <w:b/>
      <w:bCs/>
      <w:color w:val="640024"/>
      <w:sz w:val="7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726C0"/>
    <w:rPr>
      <w:rFonts w:asciiTheme="majorHAnsi" w:eastAsiaTheme="majorEastAsia" w:hAnsiTheme="majorHAnsi" w:cstheme="majorBidi"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3FD0"/>
    <w:rPr>
      <w:rFonts w:asciiTheme="majorHAnsi" w:eastAsiaTheme="majorEastAsia" w:hAnsiTheme="majorHAnsi" w:cstheme="majorBidi"/>
      <w:b/>
      <w:bCs/>
      <w:color w:val="5E7C96"/>
      <w:sz w:val="28"/>
    </w:rPr>
  </w:style>
  <w:style w:type="paragraph" w:styleId="ListParagraph">
    <w:name w:val="List Paragraph"/>
    <w:basedOn w:val="Normal"/>
    <w:link w:val="ListParagraphChar"/>
    <w:uiPriority w:val="34"/>
    <w:qFormat/>
    <w:rsid w:val="00A803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locked/>
    <w:rsid w:val="00B931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16B"/>
    <w:rPr>
      <w:rFonts w:asciiTheme="minorHAnsi" w:hAnsiTheme="minorHAnsi"/>
      <w:sz w:val="20"/>
    </w:rPr>
  </w:style>
  <w:style w:type="paragraph" w:styleId="Footer">
    <w:name w:val="footer"/>
    <w:basedOn w:val="Normal"/>
    <w:link w:val="FooterChar"/>
    <w:uiPriority w:val="99"/>
    <w:unhideWhenUsed/>
    <w:locked/>
    <w:rsid w:val="00B931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16B"/>
    <w:rPr>
      <w:rFonts w:asciiTheme="minorHAnsi" w:hAnsiTheme="minorHAnsi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B931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16B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4726C0"/>
    <w:rPr>
      <w:rFonts w:asciiTheme="majorHAnsi" w:eastAsiaTheme="majorEastAsia" w:hAnsiTheme="majorHAnsi" w:cstheme="majorBidi"/>
      <w:b/>
      <w:bCs/>
      <w:iCs/>
    </w:rPr>
  </w:style>
  <w:style w:type="paragraph" w:customStyle="1" w:styleId="BulletListNew">
    <w:name w:val="Bullet List New"/>
    <w:link w:val="BulletListNewChar"/>
    <w:rsid w:val="00E63FD0"/>
    <w:pPr>
      <w:spacing w:after="120"/>
      <w:ind w:left="360" w:hanging="360"/>
    </w:pPr>
    <w:rPr>
      <w:rFonts w:asciiTheme="minorHAnsi" w:hAnsiTheme="minorHAnsi"/>
      <w:sz w:val="22"/>
    </w:rPr>
  </w:style>
  <w:style w:type="paragraph" w:customStyle="1" w:styleId="Outline">
    <w:name w:val="Outline"/>
    <w:link w:val="OutlineChar"/>
    <w:qFormat/>
    <w:rsid w:val="001E004E"/>
    <w:pPr>
      <w:numPr>
        <w:numId w:val="13"/>
      </w:numPr>
      <w:spacing w:after="120"/>
    </w:pPr>
    <w:rPr>
      <w:rFonts w:asciiTheme="minorHAnsi" w:hAnsiTheme="minorHAnsi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26682"/>
    <w:rPr>
      <w:rFonts w:asciiTheme="minorHAnsi" w:hAnsiTheme="minorHAnsi"/>
      <w:sz w:val="22"/>
    </w:rPr>
  </w:style>
  <w:style w:type="character" w:customStyle="1" w:styleId="BulletListNewChar">
    <w:name w:val="Bullet List New Char"/>
    <w:basedOn w:val="ListParagraphChar"/>
    <w:link w:val="BulletListNew"/>
    <w:rsid w:val="00E63FD0"/>
    <w:rPr>
      <w:rFonts w:asciiTheme="minorHAnsi" w:hAnsiTheme="minorHAnsi"/>
      <w:sz w:val="22"/>
    </w:rPr>
  </w:style>
  <w:style w:type="paragraph" w:styleId="ListBullet2">
    <w:name w:val="List Bullet 2"/>
    <w:basedOn w:val="Normal"/>
    <w:uiPriority w:val="99"/>
    <w:semiHidden/>
    <w:unhideWhenUsed/>
    <w:locked/>
    <w:rsid w:val="00426682"/>
    <w:pPr>
      <w:numPr>
        <w:numId w:val="3"/>
      </w:numPr>
      <w:contextualSpacing/>
    </w:pPr>
  </w:style>
  <w:style w:type="paragraph" w:styleId="List">
    <w:name w:val="List"/>
    <w:basedOn w:val="Normal"/>
    <w:uiPriority w:val="99"/>
    <w:semiHidden/>
    <w:unhideWhenUsed/>
    <w:rsid w:val="0042668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426682"/>
    <w:pPr>
      <w:ind w:left="72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426682"/>
    <w:pPr>
      <w:spacing w:after="120"/>
      <w:ind w:left="360"/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F8504A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F8504A"/>
    <w:pPr>
      <w:numPr>
        <w:numId w:val="6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693429"/>
    <w:pPr>
      <w:numPr>
        <w:numId w:val="7"/>
      </w:numPr>
      <w:contextualSpacing/>
    </w:pPr>
  </w:style>
  <w:style w:type="paragraph" w:customStyle="1" w:styleId="BulletStyle1">
    <w:name w:val="Bullet Style1"/>
    <w:link w:val="BulletStyle1Char"/>
    <w:qFormat/>
    <w:rsid w:val="003665F7"/>
    <w:pPr>
      <w:numPr>
        <w:numId w:val="1"/>
      </w:numPr>
      <w:spacing w:after="120"/>
    </w:pPr>
    <w:rPr>
      <w:rFonts w:asciiTheme="minorHAnsi" w:hAnsiTheme="minorHAnsi"/>
      <w:sz w:val="22"/>
    </w:rPr>
  </w:style>
  <w:style w:type="character" w:customStyle="1" w:styleId="OutlineChar">
    <w:name w:val="Outline Char"/>
    <w:basedOn w:val="ListParagraphChar"/>
    <w:link w:val="Outline"/>
    <w:rsid w:val="001E004E"/>
    <w:rPr>
      <w:rFonts w:asciiTheme="minorHAnsi" w:hAnsiTheme="minorHAnsi"/>
      <w:sz w:val="22"/>
    </w:rPr>
  </w:style>
  <w:style w:type="numbering" w:customStyle="1" w:styleId="Style1">
    <w:name w:val="Style1"/>
    <w:uiPriority w:val="99"/>
    <w:rsid w:val="001E004E"/>
    <w:pPr>
      <w:numPr>
        <w:numId w:val="15"/>
      </w:numPr>
    </w:pPr>
  </w:style>
  <w:style w:type="character" w:customStyle="1" w:styleId="BulletStyle1Char">
    <w:name w:val="Bullet Style1 Char"/>
    <w:basedOn w:val="BulletListNewChar"/>
    <w:link w:val="BulletStyle1"/>
    <w:rsid w:val="003665F7"/>
    <w:rPr>
      <w:rFonts w:asciiTheme="minorHAnsi" w:hAnsiTheme="minorHAnsi"/>
      <w:sz w:val="22"/>
    </w:rPr>
  </w:style>
  <w:style w:type="numbering" w:customStyle="1" w:styleId="Style2">
    <w:name w:val="Style2"/>
    <w:uiPriority w:val="99"/>
    <w:rsid w:val="00020EAD"/>
    <w:pPr>
      <w:numPr>
        <w:numId w:val="17"/>
      </w:numPr>
    </w:pPr>
  </w:style>
  <w:style w:type="table" w:styleId="TableGrid">
    <w:name w:val="Table Grid"/>
    <w:basedOn w:val="TableNormal"/>
    <w:uiPriority w:val="59"/>
    <w:locked/>
    <w:rsid w:val="00AF3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locked/>
    <w:rsid w:val="00953DF1"/>
    <w:rPr>
      <w:color w:val="D269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6C626B"/>
    <w:rPr>
      <w:color w:val="D8924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2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6uARNDOwx8srMPgCpi82y4AftkrzUFeLS6sN2nXbSkU/edit?usp=shari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itton\MxTemplates\Creative\Mx_DC_Email%20Template.dotx" TargetMode="External"/></Relationships>
</file>

<file path=word/theme/theme1.xml><?xml version="1.0" encoding="utf-8"?>
<a:theme xmlns:a="http://schemas.openxmlformats.org/drawingml/2006/main" name="Office Theme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0011CE5-0F7B-4A8D-85C6-A9F1E5152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C:\Users\lsitton\MxTemplates\Creative\Mx_DC_Email Template.dotx</Template>
  <TotalTime>63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Sitton</dc:creator>
  <cp:lastModifiedBy>Jay Mixa</cp:lastModifiedBy>
  <cp:revision>10</cp:revision>
  <cp:lastPrinted>2013-05-25T21:51:00Z</cp:lastPrinted>
  <dcterms:created xsi:type="dcterms:W3CDTF">2023-09-07T20:03:00Z</dcterms:created>
  <dcterms:modified xsi:type="dcterms:W3CDTF">2023-09-14T15:35:00Z</dcterms:modified>
</cp:coreProperties>
</file>