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58215F4E" w:rsidR="00EA5136" w:rsidRPr="00A938B0" w:rsidRDefault="000B2000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0B2000">
              <w:rPr>
                <w:rFonts w:ascii="Arial" w:hAnsi="Arial" w:cs="Arial"/>
                <w:b/>
              </w:rPr>
              <w:t>/mx-marketo/mx-dm-library/template-library-by-brand/cummins/feature-sections-template.html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EA5136" w14:paraId="2DC3371F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47A7A9B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0627CDF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014ACD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43835A2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2B6E6D2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580x300</w:t>
            </w:r>
          </w:p>
        </w:tc>
        <w:tc>
          <w:tcPr>
            <w:tcW w:w="7056" w:type="dxa"/>
          </w:tcPr>
          <w:p w14:paraId="465E6130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0802292A" w14:textId="77777777" w:rsidTr="00721FE8">
        <w:trPr>
          <w:trHeight w:val="423"/>
        </w:trPr>
        <w:tc>
          <w:tcPr>
            <w:tcW w:w="1808" w:type="dxa"/>
            <w:vMerge/>
          </w:tcPr>
          <w:p w14:paraId="35265B15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B80FEA9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EB65E8E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5563A29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085E2EAE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55F1E3E2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3BC034B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57B2FB4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045DE18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:rsidRPr="0098284D" w14:paraId="5116C883" w14:textId="77777777" w:rsidTr="00721FE8">
        <w:trPr>
          <w:trHeight w:val="463"/>
        </w:trPr>
        <w:tc>
          <w:tcPr>
            <w:tcW w:w="10070" w:type="dxa"/>
            <w:gridSpan w:val="3"/>
          </w:tcPr>
          <w:p w14:paraId="032C2F14" w14:textId="4D815960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With Image</w:t>
            </w:r>
          </w:p>
        </w:tc>
      </w:tr>
      <w:tr w:rsidR="000B2000" w:rsidRPr="0098284D" w14:paraId="7FA27A02" w14:textId="77777777" w:rsidTr="00721FE8">
        <w:trPr>
          <w:trHeight w:val="390"/>
        </w:trPr>
        <w:tc>
          <w:tcPr>
            <w:tcW w:w="10070" w:type="dxa"/>
            <w:gridSpan w:val="3"/>
          </w:tcPr>
          <w:p w14:paraId="721736E9" w14:textId="13170E4F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</w:t>
            </w:r>
            <w:r>
              <w:rPr>
                <w:rFonts w:ascii="Arial" w:hAnsi="Arial" w:cs="Arial"/>
                <w:b/>
                <w:bCs/>
              </w:rPr>
              <w:t xml:space="preserve"> Slot 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7B08047B" w14:textId="77777777" w:rsidR="000B2000" w:rsidRDefault="000B2000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E38C6B7" w14:textId="77777777" w:rsidR="000B2000" w:rsidRDefault="000B2000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1DC026F" w14:textId="7DA0D5D8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98D9D3F" w:rsidR="00A70335" w:rsidRDefault="000B200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75x75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</w:tbl>
    <w:p w14:paraId="5ABC3951" w14:textId="77777777" w:rsidR="000B2000" w:rsidRDefault="000B2000">
      <w:r>
        <w:br w:type="page"/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4A645E" w14:paraId="09B6B610" w14:textId="77777777" w:rsidTr="000B2000">
        <w:trPr>
          <w:trHeight w:val="780"/>
        </w:trPr>
        <w:tc>
          <w:tcPr>
            <w:tcW w:w="1808" w:type="dxa"/>
            <w:tcBorders>
              <w:bottom w:val="single" w:sz="4" w:space="0" w:color="auto"/>
            </w:tcBorders>
          </w:tcPr>
          <w:p w14:paraId="2C4C5B07" w14:textId="4A6D35F8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  <w:tcBorders>
              <w:bottom w:val="single" w:sz="4" w:space="0" w:color="auto"/>
            </w:tcBorders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98284D" w14:paraId="35B1680D" w14:textId="77777777" w:rsidTr="00721FE8">
        <w:trPr>
          <w:trHeight w:val="390"/>
        </w:trPr>
        <w:tc>
          <w:tcPr>
            <w:tcW w:w="10070" w:type="dxa"/>
            <w:gridSpan w:val="3"/>
          </w:tcPr>
          <w:p w14:paraId="2A19AA92" w14:textId="61417A7F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B2000" w14:paraId="71BD9A87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71F1795C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7C9B8EE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0C85BB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5172C8AE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B898F35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747AF7C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0423E99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75x75</w:t>
            </w:r>
          </w:p>
        </w:tc>
        <w:tc>
          <w:tcPr>
            <w:tcW w:w="7056" w:type="dxa"/>
          </w:tcPr>
          <w:p w14:paraId="70C5DD09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240FAE84" w14:textId="77777777" w:rsidTr="00721FE8">
        <w:trPr>
          <w:trHeight w:val="423"/>
        </w:trPr>
        <w:tc>
          <w:tcPr>
            <w:tcW w:w="1808" w:type="dxa"/>
            <w:vMerge/>
          </w:tcPr>
          <w:p w14:paraId="11DE1B6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0CE7A6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C3B043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5F1E2F7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218B6A17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08A6BFF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01F418C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4A22510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44F2C4F6" w14:textId="77777777" w:rsidTr="000B2000">
        <w:trPr>
          <w:trHeight w:val="515"/>
        </w:trPr>
        <w:tc>
          <w:tcPr>
            <w:tcW w:w="1808" w:type="dxa"/>
            <w:vMerge w:val="restart"/>
          </w:tcPr>
          <w:p w14:paraId="7C71AF78" w14:textId="73AC16CE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Copy:</w:t>
            </w:r>
          </w:p>
        </w:tc>
        <w:tc>
          <w:tcPr>
            <w:tcW w:w="8262" w:type="dxa"/>
            <w:gridSpan w:val="2"/>
          </w:tcPr>
          <w:p w14:paraId="5719036E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  <w:p w14:paraId="30659ADC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74F5776D" w14:textId="77777777" w:rsidTr="00721FE8">
        <w:trPr>
          <w:trHeight w:val="713"/>
        </w:trPr>
        <w:tc>
          <w:tcPr>
            <w:tcW w:w="1808" w:type="dxa"/>
            <w:vMerge/>
          </w:tcPr>
          <w:p w14:paraId="2EA35900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B9A2E77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98284D" w14:paraId="6C4B7C9C" w14:textId="77777777" w:rsidTr="00721FE8">
        <w:trPr>
          <w:trHeight w:val="390"/>
        </w:trPr>
        <w:tc>
          <w:tcPr>
            <w:tcW w:w="10070" w:type="dxa"/>
            <w:gridSpan w:val="3"/>
          </w:tcPr>
          <w:p w14:paraId="28053EEB" w14:textId="1E06DBAE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B2000" w14:paraId="6FE45A32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26F8523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F764D2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87B078C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42DD3DAE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C94226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9F90D0F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0276B60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75x75</w:t>
            </w:r>
          </w:p>
        </w:tc>
        <w:tc>
          <w:tcPr>
            <w:tcW w:w="7056" w:type="dxa"/>
          </w:tcPr>
          <w:p w14:paraId="1F328350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2060E1C0" w14:textId="77777777" w:rsidTr="00721FE8">
        <w:trPr>
          <w:trHeight w:val="423"/>
        </w:trPr>
        <w:tc>
          <w:tcPr>
            <w:tcW w:w="1808" w:type="dxa"/>
            <w:vMerge/>
          </w:tcPr>
          <w:p w14:paraId="2665219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0C7114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FEF703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5FB0E57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67AEA971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3FC1477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4DF42F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341A154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5DD367A3" w14:textId="77777777" w:rsidTr="000B2000">
        <w:trPr>
          <w:trHeight w:val="621"/>
        </w:trPr>
        <w:tc>
          <w:tcPr>
            <w:tcW w:w="1808" w:type="dxa"/>
            <w:vMerge w:val="restart"/>
          </w:tcPr>
          <w:p w14:paraId="32A748CA" w14:textId="5DAF12C0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Copy:</w:t>
            </w:r>
          </w:p>
        </w:tc>
        <w:tc>
          <w:tcPr>
            <w:tcW w:w="8262" w:type="dxa"/>
            <w:gridSpan w:val="2"/>
          </w:tcPr>
          <w:p w14:paraId="79404491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  <w:p w14:paraId="56A04712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114D62C3" w14:textId="77777777" w:rsidTr="00721FE8">
        <w:trPr>
          <w:trHeight w:val="978"/>
        </w:trPr>
        <w:tc>
          <w:tcPr>
            <w:tcW w:w="1808" w:type="dxa"/>
            <w:vMerge/>
          </w:tcPr>
          <w:p w14:paraId="402E3CC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096BCC99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8DE4016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98284D" w14:paraId="2C61E6CB" w14:textId="77777777" w:rsidTr="00721FE8">
        <w:trPr>
          <w:trHeight w:val="463"/>
        </w:trPr>
        <w:tc>
          <w:tcPr>
            <w:tcW w:w="10070" w:type="dxa"/>
            <w:gridSpan w:val="3"/>
          </w:tcPr>
          <w:p w14:paraId="1E7FEADD" w14:textId="46D66D27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Grey Content Container</w:t>
            </w:r>
          </w:p>
        </w:tc>
      </w:tr>
      <w:tr w:rsidR="000B2000" w:rsidRPr="0098284D" w14:paraId="1F54D836" w14:textId="77777777" w:rsidTr="00721FE8">
        <w:trPr>
          <w:trHeight w:val="390"/>
        </w:trPr>
        <w:tc>
          <w:tcPr>
            <w:tcW w:w="10070" w:type="dxa"/>
            <w:gridSpan w:val="3"/>
          </w:tcPr>
          <w:p w14:paraId="42DFD0AA" w14:textId="77777777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1</w:t>
            </w:r>
          </w:p>
        </w:tc>
      </w:tr>
      <w:tr w:rsidR="000B2000" w14:paraId="38C7AAD3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7898436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45FA862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4CB7950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6CF9D75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7C7FACE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DED7997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Image: </w:t>
            </w:r>
          </w:p>
          <w:p w14:paraId="7A5E7E01" w14:textId="62C0040D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200x200</w:t>
            </w:r>
          </w:p>
        </w:tc>
        <w:tc>
          <w:tcPr>
            <w:tcW w:w="7056" w:type="dxa"/>
          </w:tcPr>
          <w:p w14:paraId="1614D8A3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2C3F8C3A" w14:textId="77777777" w:rsidTr="00721FE8">
        <w:trPr>
          <w:trHeight w:val="423"/>
        </w:trPr>
        <w:tc>
          <w:tcPr>
            <w:tcW w:w="1808" w:type="dxa"/>
            <w:vMerge/>
          </w:tcPr>
          <w:p w14:paraId="5EF130A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65E5366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2564502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1462C580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4D5F4627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1CF366E9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0BFCA5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18C15ED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664264FF" w14:textId="77777777" w:rsidTr="000B2000">
        <w:trPr>
          <w:trHeight w:val="624"/>
        </w:trPr>
        <w:tc>
          <w:tcPr>
            <w:tcW w:w="1808" w:type="dxa"/>
          </w:tcPr>
          <w:p w14:paraId="7FA1FC59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  <w:p w14:paraId="5B1311E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05A356B7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0B2000" w14:paraId="58A7F3C2" w14:textId="77777777" w:rsidTr="00721FE8">
        <w:trPr>
          <w:trHeight w:val="1348"/>
        </w:trPr>
        <w:tc>
          <w:tcPr>
            <w:tcW w:w="1808" w:type="dxa"/>
          </w:tcPr>
          <w:p w14:paraId="19A63BD7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9527841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6622CD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6F603396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18B1759C" w14:textId="77777777" w:rsidTr="000B2000">
        <w:trPr>
          <w:trHeight w:val="720"/>
        </w:trPr>
        <w:tc>
          <w:tcPr>
            <w:tcW w:w="1808" w:type="dxa"/>
            <w:vMerge w:val="restart"/>
          </w:tcPr>
          <w:p w14:paraId="5A4B8F61" w14:textId="67A22793" w:rsidR="000B2000" w:rsidRPr="00310B49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1FC87387" w14:textId="77777777" w:rsidR="000B2000" w:rsidRPr="004C2657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804BC1C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4C2657" w14:paraId="239F0BC1" w14:textId="77777777" w:rsidTr="000B2000">
        <w:trPr>
          <w:trHeight w:val="697"/>
        </w:trPr>
        <w:tc>
          <w:tcPr>
            <w:tcW w:w="1808" w:type="dxa"/>
            <w:vMerge/>
          </w:tcPr>
          <w:p w14:paraId="6AF9A9A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06EF410C" w14:textId="77777777" w:rsidR="000B2000" w:rsidRPr="004C2657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0B2000" w:rsidRPr="0098284D" w14:paraId="4C283309" w14:textId="77777777" w:rsidTr="00721FE8">
        <w:trPr>
          <w:trHeight w:val="390"/>
        </w:trPr>
        <w:tc>
          <w:tcPr>
            <w:tcW w:w="10070" w:type="dxa"/>
            <w:gridSpan w:val="3"/>
          </w:tcPr>
          <w:p w14:paraId="4DCCFD8F" w14:textId="697A51A6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B2000" w:rsidRPr="00EA5136" w14:paraId="18A61913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3D3AC32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5E663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A8365A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2DDEA6A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1AD4F3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0C4709C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0B20C7AC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200x200</w:t>
            </w:r>
          </w:p>
        </w:tc>
        <w:tc>
          <w:tcPr>
            <w:tcW w:w="7056" w:type="dxa"/>
          </w:tcPr>
          <w:p w14:paraId="0398D167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717D10FD" w14:textId="77777777" w:rsidTr="00721FE8">
        <w:trPr>
          <w:trHeight w:val="423"/>
        </w:trPr>
        <w:tc>
          <w:tcPr>
            <w:tcW w:w="1808" w:type="dxa"/>
            <w:vMerge/>
          </w:tcPr>
          <w:p w14:paraId="371CB60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637FC44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799D3F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2364EA4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0E72C7D0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6601C0A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6C47D0F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1A281322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76572917" w14:textId="77777777" w:rsidTr="00721FE8">
        <w:trPr>
          <w:trHeight w:val="624"/>
        </w:trPr>
        <w:tc>
          <w:tcPr>
            <w:tcW w:w="1808" w:type="dxa"/>
          </w:tcPr>
          <w:p w14:paraId="64681C79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  <w:p w14:paraId="09194AB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A541284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0B2000" w14:paraId="10D12B4F" w14:textId="77777777" w:rsidTr="00721FE8">
        <w:trPr>
          <w:trHeight w:val="1348"/>
        </w:trPr>
        <w:tc>
          <w:tcPr>
            <w:tcW w:w="1808" w:type="dxa"/>
          </w:tcPr>
          <w:p w14:paraId="08D06114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D28EA32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5AD674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85F7325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1ABF7DAF" w14:textId="77777777" w:rsidTr="00721FE8">
        <w:trPr>
          <w:trHeight w:val="720"/>
        </w:trPr>
        <w:tc>
          <w:tcPr>
            <w:tcW w:w="1808" w:type="dxa"/>
            <w:vMerge w:val="restart"/>
          </w:tcPr>
          <w:p w14:paraId="43773982" w14:textId="77777777" w:rsidR="000B2000" w:rsidRPr="00310B49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4FE618D3" w14:textId="77777777" w:rsidR="000B2000" w:rsidRPr="004C2657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953465F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4C2657" w14:paraId="23F73F50" w14:textId="77777777" w:rsidTr="00721FE8">
        <w:trPr>
          <w:trHeight w:val="697"/>
        </w:trPr>
        <w:tc>
          <w:tcPr>
            <w:tcW w:w="1808" w:type="dxa"/>
            <w:vMerge/>
          </w:tcPr>
          <w:p w14:paraId="3F456DE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65951944" w14:textId="77777777" w:rsidR="000B2000" w:rsidRPr="004C2657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0B2000" w:rsidRPr="0098284D" w14:paraId="6A681034" w14:textId="77777777" w:rsidTr="00721FE8">
        <w:trPr>
          <w:trHeight w:val="463"/>
        </w:trPr>
        <w:tc>
          <w:tcPr>
            <w:tcW w:w="10070" w:type="dxa"/>
            <w:gridSpan w:val="3"/>
          </w:tcPr>
          <w:p w14:paraId="7A2B4E4E" w14:textId="459F8C3E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</w:t>
            </w:r>
            <w:r>
              <w:rPr>
                <w:rFonts w:ascii="Arial" w:hAnsi="Arial" w:cs="Arial"/>
                <w:b/>
                <w:bCs/>
              </w:rPr>
              <w:t xml:space="preserve"> Content Container</w:t>
            </w:r>
          </w:p>
        </w:tc>
      </w:tr>
      <w:tr w:rsidR="000B2000" w:rsidRPr="00EA5136" w14:paraId="2B23E378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14D40C2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25E20D2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C1F6FB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D0E1541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70521AA1" w14:textId="1330164C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300x100</w:t>
            </w:r>
          </w:p>
        </w:tc>
        <w:tc>
          <w:tcPr>
            <w:tcW w:w="7056" w:type="dxa"/>
          </w:tcPr>
          <w:p w14:paraId="18D47F49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0BBBC39B" w14:textId="77777777" w:rsidTr="00721FE8">
        <w:trPr>
          <w:trHeight w:val="423"/>
        </w:trPr>
        <w:tc>
          <w:tcPr>
            <w:tcW w:w="1808" w:type="dxa"/>
            <w:vMerge/>
          </w:tcPr>
          <w:p w14:paraId="1ADA452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29C3C8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7ECB63A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5BBA0E19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50D74336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3D4BC1B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E5349F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7C4A7E2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587D336E" w14:textId="77777777" w:rsidTr="00721FE8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6D3A57BD" w14:textId="77777777" w:rsidR="000B2000" w:rsidRPr="00310B49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7244E7C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:rsidRPr="0098284D" w14:paraId="495F085D" w14:textId="77777777" w:rsidTr="00721FE8">
        <w:trPr>
          <w:trHeight w:val="463"/>
        </w:trPr>
        <w:tc>
          <w:tcPr>
            <w:tcW w:w="10070" w:type="dxa"/>
            <w:gridSpan w:val="3"/>
          </w:tcPr>
          <w:p w14:paraId="562AF753" w14:textId="77777777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With Image</w:t>
            </w:r>
          </w:p>
        </w:tc>
      </w:tr>
      <w:tr w:rsidR="000B2000" w:rsidRPr="0098284D" w14:paraId="2A019B63" w14:textId="77777777" w:rsidTr="00721FE8">
        <w:trPr>
          <w:trHeight w:val="390"/>
        </w:trPr>
        <w:tc>
          <w:tcPr>
            <w:tcW w:w="10070" w:type="dxa"/>
            <w:gridSpan w:val="3"/>
          </w:tcPr>
          <w:p w14:paraId="5DD0B020" w14:textId="77777777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1</w:t>
            </w:r>
          </w:p>
        </w:tc>
      </w:tr>
      <w:tr w:rsidR="000B2000" w14:paraId="076FE013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5766893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3AAF699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0C3097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754F422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CA9617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90C7B15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EDA834F" w14:textId="0642C9E5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50x50</w:t>
            </w:r>
          </w:p>
        </w:tc>
        <w:tc>
          <w:tcPr>
            <w:tcW w:w="7056" w:type="dxa"/>
          </w:tcPr>
          <w:p w14:paraId="5FEC4DC1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0E72718C" w14:textId="77777777" w:rsidTr="00721FE8">
        <w:trPr>
          <w:trHeight w:val="423"/>
        </w:trPr>
        <w:tc>
          <w:tcPr>
            <w:tcW w:w="1808" w:type="dxa"/>
            <w:vMerge/>
          </w:tcPr>
          <w:p w14:paraId="69F3EF2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E2A7220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D690FF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529738F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520A7BF2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577AB25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918B370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63A87E8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18F9211D" w14:textId="77777777" w:rsidTr="000B2000">
        <w:trPr>
          <w:trHeight w:val="579"/>
        </w:trPr>
        <w:tc>
          <w:tcPr>
            <w:tcW w:w="1808" w:type="dxa"/>
            <w:vMerge w:val="restart"/>
          </w:tcPr>
          <w:p w14:paraId="7741E5A0" w14:textId="745BFF41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Copy</w:t>
            </w:r>
          </w:p>
        </w:tc>
        <w:tc>
          <w:tcPr>
            <w:tcW w:w="8262" w:type="dxa"/>
            <w:gridSpan w:val="2"/>
          </w:tcPr>
          <w:p w14:paraId="36132EDA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0B2000" w14:paraId="63E0CADB" w14:textId="77777777" w:rsidTr="00721FE8">
        <w:trPr>
          <w:trHeight w:val="647"/>
        </w:trPr>
        <w:tc>
          <w:tcPr>
            <w:tcW w:w="1808" w:type="dxa"/>
            <w:vMerge/>
          </w:tcPr>
          <w:p w14:paraId="44BF69D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7E4CD052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98284D" w14:paraId="65B2E337" w14:textId="77777777" w:rsidTr="00721FE8">
        <w:trPr>
          <w:trHeight w:val="390"/>
        </w:trPr>
        <w:tc>
          <w:tcPr>
            <w:tcW w:w="10070" w:type="dxa"/>
            <w:gridSpan w:val="3"/>
          </w:tcPr>
          <w:p w14:paraId="052E8BB9" w14:textId="774EFA7B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B2000" w:rsidRPr="00EA5136" w14:paraId="1C775F9C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1AC398D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CCC0EA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B5A271C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6C9B10D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3E3219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B8C6AF6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24F00F5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50x50</w:t>
            </w:r>
          </w:p>
        </w:tc>
        <w:tc>
          <w:tcPr>
            <w:tcW w:w="7056" w:type="dxa"/>
          </w:tcPr>
          <w:p w14:paraId="2888A038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3391A1BD" w14:textId="77777777" w:rsidTr="00721FE8">
        <w:trPr>
          <w:trHeight w:val="423"/>
        </w:trPr>
        <w:tc>
          <w:tcPr>
            <w:tcW w:w="1808" w:type="dxa"/>
            <w:vMerge/>
          </w:tcPr>
          <w:p w14:paraId="2A9BA04A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F610EB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97DBE5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27FD1815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43EB4687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74F6ADC4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36753DC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4AD0B63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7F6135EA" w14:textId="77777777" w:rsidTr="00721FE8">
        <w:trPr>
          <w:trHeight w:val="579"/>
        </w:trPr>
        <w:tc>
          <w:tcPr>
            <w:tcW w:w="1808" w:type="dxa"/>
            <w:vMerge w:val="restart"/>
          </w:tcPr>
          <w:p w14:paraId="33FD8E1F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Copy</w:t>
            </w:r>
          </w:p>
        </w:tc>
        <w:tc>
          <w:tcPr>
            <w:tcW w:w="8262" w:type="dxa"/>
            <w:gridSpan w:val="2"/>
          </w:tcPr>
          <w:p w14:paraId="21421660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0B2000" w14:paraId="6EB34C32" w14:textId="77777777" w:rsidTr="00721FE8">
        <w:trPr>
          <w:trHeight w:val="647"/>
        </w:trPr>
        <w:tc>
          <w:tcPr>
            <w:tcW w:w="1808" w:type="dxa"/>
            <w:vMerge/>
          </w:tcPr>
          <w:p w14:paraId="4F5E586E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7173488D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98284D" w14:paraId="358CC4E3" w14:textId="77777777" w:rsidTr="00721FE8">
        <w:trPr>
          <w:trHeight w:val="390"/>
        </w:trPr>
        <w:tc>
          <w:tcPr>
            <w:tcW w:w="10070" w:type="dxa"/>
            <w:gridSpan w:val="3"/>
          </w:tcPr>
          <w:p w14:paraId="1E015E56" w14:textId="337CA781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B2000" w:rsidRPr="00EA5136" w14:paraId="49AE1A9E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746A026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1EBA76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882D14B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7DA41C22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BD8482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354C720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7667F0FC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50x50</w:t>
            </w:r>
          </w:p>
        </w:tc>
        <w:tc>
          <w:tcPr>
            <w:tcW w:w="7056" w:type="dxa"/>
          </w:tcPr>
          <w:p w14:paraId="0C94F600" w14:textId="77777777" w:rsidR="000B2000" w:rsidRPr="00EA5136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14:paraId="43FF9D9C" w14:textId="77777777" w:rsidTr="00721FE8">
        <w:trPr>
          <w:trHeight w:val="423"/>
        </w:trPr>
        <w:tc>
          <w:tcPr>
            <w:tcW w:w="1808" w:type="dxa"/>
            <w:vMerge/>
          </w:tcPr>
          <w:p w14:paraId="373FF737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BFBCE53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76271BB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555F4C5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259B969E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04E4FE0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75B14ED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1C3E85B1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0B2000" w14:paraId="55C0E986" w14:textId="77777777" w:rsidTr="00721FE8">
        <w:trPr>
          <w:trHeight w:val="579"/>
        </w:trPr>
        <w:tc>
          <w:tcPr>
            <w:tcW w:w="1808" w:type="dxa"/>
            <w:vMerge w:val="restart"/>
          </w:tcPr>
          <w:p w14:paraId="5CEDF188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Body Copy</w:t>
            </w:r>
          </w:p>
        </w:tc>
        <w:tc>
          <w:tcPr>
            <w:tcW w:w="8262" w:type="dxa"/>
            <w:gridSpan w:val="2"/>
          </w:tcPr>
          <w:p w14:paraId="2F57C8D9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0B2000" w14:paraId="5CF6DE15" w14:textId="77777777" w:rsidTr="00721FE8">
        <w:trPr>
          <w:trHeight w:val="647"/>
        </w:trPr>
        <w:tc>
          <w:tcPr>
            <w:tcW w:w="1808" w:type="dxa"/>
            <w:vMerge/>
          </w:tcPr>
          <w:p w14:paraId="64CB9876" w14:textId="77777777" w:rsidR="000B2000" w:rsidRDefault="000B200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71A4DE73" w14:textId="77777777" w:rsidR="000B2000" w:rsidRDefault="000B200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B2000" w:rsidRPr="0098284D" w14:paraId="1652CC27" w14:textId="77777777" w:rsidTr="00721FE8">
        <w:trPr>
          <w:trHeight w:val="390"/>
        </w:trPr>
        <w:tc>
          <w:tcPr>
            <w:tcW w:w="10070" w:type="dxa"/>
            <w:gridSpan w:val="3"/>
          </w:tcPr>
          <w:p w14:paraId="0B2144A3" w14:textId="790CA388" w:rsidR="000B2000" w:rsidRPr="0098284D" w:rsidRDefault="000B2000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Stand Alone </w:t>
            </w:r>
            <w:r w:rsidR="00CA0CFE">
              <w:rPr>
                <w:rFonts w:ascii="Arial" w:hAnsi="Arial" w:cs="Arial"/>
                <w:b/>
                <w:bCs/>
              </w:rPr>
              <w:t>CTA</w:t>
            </w:r>
          </w:p>
        </w:tc>
      </w:tr>
      <w:tr w:rsidR="00CA0CFE" w14:paraId="3B4AF58F" w14:textId="77777777" w:rsidTr="00721FE8">
        <w:trPr>
          <w:trHeight w:val="720"/>
        </w:trPr>
        <w:tc>
          <w:tcPr>
            <w:tcW w:w="1808" w:type="dxa"/>
            <w:vMerge w:val="restart"/>
          </w:tcPr>
          <w:p w14:paraId="7D6661AE" w14:textId="77777777" w:rsidR="00CA0CFE" w:rsidRPr="00310B49" w:rsidRDefault="00CA0CF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5BBE5A61" w14:textId="77777777" w:rsidR="00CA0CFE" w:rsidRPr="004C2657" w:rsidRDefault="00CA0CFE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309E12FB" w14:textId="77777777" w:rsidR="00CA0CFE" w:rsidRDefault="00CA0CF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A0CFE" w:rsidRPr="004C2657" w14:paraId="3EC701B2" w14:textId="77777777" w:rsidTr="00721FE8">
        <w:trPr>
          <w:trHeight w:val="697"/>
        </w:trPr>
        <w:tc>
          <w:tcPr>
            <w:tcW w:w="1808" w:type="dxa"/>
            <w:vMerge/>
          </w:tcPr>
          <w:p w14:paraId="45BB48A3" w14:textId="77777777" w:rsidR="00CA0CFE" w:rsidRDefault="00CA0CF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3CDE7F50" w14:textId="77777777" w:rsidR="00CA0CFE" w:rsidRPr="004C2657" w:rsidRDefault="00CA0CFE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287806B1" w14:textId="5DB62509" w:rsidR="000B2000" w:rsidRDefault="000B2000" w:rsidP="000B2000"/>
    <w:p w14:paraId="641A6D38" w14:textId="426CEA34" w:rsidR="00310B49" w:rsidRPr="000B2000" w:rsidRDefault="00310B49" w:rsidP="00453FAE"/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7F87" w14:textId="77777777" w:rsidR="008748F4" w:rsidRDefault="008748F4" w:rsidP="00B9316B">
      <w:r>
        <w:separator/>
      </w:r>
    </w:p>
  </w:endnote>
  <w:endnote w:type="continuationSeparator" w:id="0">
    <w:p w14:paraId="3CFF6847" w14:textId="77777777" w:rsidR="008748F4" w:rsidRDefault="008748F4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FF54" w14:textId="77777777" w:rsidR="008748F4" w:rsidRDefault="008748F4" w:rsidP="00B9316B">
      <w:r>
        <w:separator/>
      </w:r>
    </w:p>
  </w:footnote>
  <w:footnote w:type="continuationSeparator" w:id="0">
    <w:p w14:paraId="6497C698" w14:textId="77777777" w:rsidR="008748F4" w:rsidRDefault="008748F4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2000"/>
    <w:rsid w:val="000B45C3"/>
    <w:rsid w:val="000B7A12"/>
    <w:rsid w:val="000D3FC9"/>
    <w:rsid w:val="001021D0"/>
    <w:rsid w:val="00102719"/>
    <w:rsid w:val="001052E4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3703A"/>
    <w:rsid w:val="00342179"/>
    <w:rsid w:val="00344DD4"/>
    <w:rsid w:val="00354773"/>
    <w:rsid w:val="003665F7"/>
    <w:rsid w:val="003933DE"/>
    <w:rsid w:val="003A3922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723E9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748F4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0CFE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3309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68</TotalTime>
  <Pages>5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12</cp:revision>
  <cp:lastPrinted>2013-05-25T21:51:00Z</cp:lastPrinted>
  <dcterms:created xsi:type="dcterms:W3CDTF">2023-09-07T20:03:00Z</dcterms:created>
  <dcterms:modified xsi:type="dcterms:W3CDTF">2023-09-14T03:00:00Z</dcterms:modified>
</cp:coreProperties>
</file>