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76713B95" w:rsidR="00EA5136" w:rsidRPr="00A938B0" w:rsidRDefault="00286E38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286E38">
              <w:rPr>
                <w:rFonts w:ascii="Arial" w:hAnsi="Arial" w:cs="Arial"/>
                <w:b/>
              </w:rPr>
              <w:t>/mx-marketo/mx-dm-library/template-library-by-brand/cummins/feature-image-template.html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0DD0966B" w:rsidR="00A70335" w:rsidRDefault="0033703A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Hero </w:t>
            </w:r>
            <w:r w:rsidR="00A70335">
              <w:rPr>
                <w:rFonts w:ascii="Arial" w:hAnsi="Arial" w:cs="Arial"/>
                <w:b/>
              </w:rPr>
              <w:t>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12170DB" w:rsidR="00A70335" w:rsidRDefault="00B82438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C0BB" w14:textId="77777777" w:rsidR="00352C7B" w:rsidRDefault="00352C7B" w:rsidP="00B9316B">
      <w:r>
        <w:separator/>
      </w:r>
    </w:p>
  </w:endnote>
  <w:endnote w:type="continuationSeparator" w:id="0">
    <w:p w14:paraId="05C0F3EE" w14:textId="77777777" w:rsidR="00352C7B" w:rsidRDefault="00352C7B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B0E9" w14:textId="77777777" w:rsidR="00352C7B" w:rsidRDefault="00352C7B" w:rsidP="00B9316B">
      <w:r>
        <w:separator/>
      </w:r>
    </w:p>
  </w:footnote>
  <w:footnote w:type="continuationSeparator" w:id="0">
    <w:p w14:paraId="6316345C" w14:textId="77777777" w:rsidR="00352C7B" w:rsidRDefault="00352C7B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2E4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86E38"/>
    <w:rsid w:val="002B4418"/>
    <w:rsid w:val="002C781E"/>
    <w:rsid w:val="00305492"/>
    <w:rsid w:val="00310B49"/>
    <w:rsid w:val="00320017"/>
    <w:rsid w:val="003333DE"/>
    <w:rsid w:val="0033703A"/>
    <w:rsid w:val="00342179"/>
    <w:rsid w:val="00344DD4"/>
    <w:rsid w:val="00352C7B"/>
    <w:rsid w:val="00354773"/>
    <w:rsid w:val="003665F7"/>
    <w:rsid w:val="003933DE"/>
    <w:rsid w:val="003A3922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723E9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3309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55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12</cp:revision>
  <cp:lastPrinted>2013-05-25T21:51:00Z</cp:lastPrinted>
  <dcterms:created xsi:type="dcterms:W3CDTF">2023-09-07T20:03:00Z</dcterms:created>
  <dcterms:modified xsi:type="dcterms:W3CDTF">2023-09-14T02:44:00Z</dcterms:modified>
</cp:coreProperties>
</file>